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D962" w14:textId="77777777" w:rsidR="00055DF2" w:rsidRPr="00463234" w:rsidRDefault="00140756" w:rsidP="00446B94">
      <w:pPr>
        <w:pStyle w:val="Titel"/>
        <w:rPr>
          <w:b w:val="0"/>
          <w:bCs/>
        </w:rPr>
      </w:pPr>
      <w:bookmarkStart w:id="0" w:name="_GoBack"/>
      <w:bookmarkEnd w:id="0"/>
      <w:r>
        <w:rPr>
          <w:b w:val="0"/>
          <w:bCs/>
        </w:rPr>
        <w:t>Uitnodiging Belangenbehartigings</w:t>
      </w:r>
      <w:r w:rsidR="00A13918">
        <w:rPr>
          <w:b w:val="0"/>
          <w:bCs/>
        </w:rPr>
        <w:t>-</w:t>
      </w:r>
      <w:r>
        <w:rPr>
          <w:b w:val="0"/>
          <w:bCs/>
        </w:rPr>
        <w:t xml:space="preserve"> </w:t>
      </w:r>
      <w:r w:rsidR="00A13918">
        <w:rPr>
          <w:b w:val="0"/>
          <w:bCs/>
        </w:rPr>
        <w:t>i</w:t>
      </w:r>
      <w:r>
        <w:rPr>
          <w:b w:val="0"/>
          <w:bCs/>
        </w:rPr>
        <w:t>nformatieavond BAJK</w:t>
      </w:r>
    </w:p>
    <w:p w14:paraId="585E33E1" w14:textId="77777777" w:rsidR="008D6263" w:rsidRPr="008D6263" w:rsidRDefault="008D6263" w:rsidP="00446B94"/>
    <w:p w14:paraId="30F9302E" w14:textId="77777777" w:rsidR="00140756" w:rsidRDefault="00140756" w:rsidP="00446B94">
      <w:r>
        <w:t>Wil jij weten wat er momenteel speelt op het gebied van belangenbehartiging? Waar ze</w:t>
      </w:r>
      <w:r w:rsidR="00C7612B">
        <w:t>t BAJK of NAJK zich voor in? Wat</w:t>
      </w:r>
      <w:r>
        <w:t xml:space="preserve"> zijn de actuele onderwer</w:t>
      </w:r>
      <w:r w:rsidR="00A13918">
        <w:t xml:space="preserve">pen? </w:t>
      </w:r>
    </w:p>
    <w:p w14:paraId="62BA2EB3" w14:textId="77777777" w:rsidR="00A13918" w:rsidRDefault="00A13918" w:rsidP="00446B94"/>
    <w:p w14:paraId="1B9E68A3" w14:textId="77777777" w:rsidR="00140756" w:rsidRDefault="00140756" w:rsidP="00446B94">
      <w:r>
        <w:t>Wij w</w:t>
      </w:r>
      <w:r w:rsidR="00C7612B">
        <w:t>illen jullie graag informeren over de lopende zaken. D</w:t>
      </w:r>
      <w:r>
        <w:t xml:space="preserve">aarnaast </w:t>
      </w:r>
      <w:r w:rsidR="00C7612B">
        <w:t xml:space="preserve">willen we </w:t>
      </w:r>
      <w:r>
        <w:t xml:space="preserve">graag input ophalen om een gedragen antwoord vanuit de leden te kunnen vertegenwoordigen in de belangenbehartiging. </w:t>
      </w:r>
    </w:p>
    <w:p w14:paraId="2721065D" w14:textId="77777777" w:rsidR="00A13918" w:rsidRDefault="00A13918" w:rsidP="00446B94"/>
    <w:p w14:paraId="38FDECC3" w14:textId="77777777" w:rsidR="00A13918" w:rsidRDefault="00A13918" w:rsidP="00446B94">
      <w:r>
        <w:t>De volgende onderwerpen komen tijdens deze avond aan bod:</w:t>
      </w:r>
    </w:p>
    <w:p w14:paraId="0070B98E" w14:textId="77777777" w:rsidR="00A13918" w:rsidRDefault="00A13918" w:rsidP="00A13918">
      <w:pPr>
        <w:pStyle w:val="Lijstalinea"/>
        <w:numPr>
          <w:ilvl w:val="0"/>
          <w:numId w:val="43"/>
        </w:numPr>
      </w:pPr>
      <w:r>
        <w:t>Convenant Dierwaardige Veehouderij</w:t>
      </w:r>
      <w:r w:rsidR="00C7612B">
        <w:t xml:space="preserve"> – Wendy Kicken (NAJK)</w:t>
      </w:r>
    </w:p>
    <w:p w14:paraId="7F8B1F59" w14:textId="77777777" w:rsidR="00A13918" w:rsidRDefault="00A13918" w:rsidP="00A13918">
      <w:pPr>
        <w:pStyle w:val="Lijstalinea"/>
        <w:numPr>
          <w:ilvl w:val="0"/>
          <w:numId w:val="43"/>
        </w:numPr>
      </w:pPr>
      <w:r>
        <w:t>Verkiezingen Nederland en Europa</w:t>
      </w:r>
      <w:r w:rsidR="00C7612B">
        <w:t xml:space="preserve"> – Gerben Boom (BAJK/NAJK)</w:t>
      </w:r>
    </w:p>
    <w:p w14:paraId="173EA454" w14:textId="72849C51" w:rsidR="00A13918" w:rsidRDefault="00A13918" w:rsidP="00A13918">
      <w:pPr>
        <w:pStyle w:val="Lijstalinea"/>
        <w:numPr>
          <w:ilvl w:val="0"/>
          <w:numId w:val="43"/>
        </w:numPr>
      </w:pPr>
      <w:r>
        <w:t xml:space="preserve">Kaderrichtlijn </w:t>
      </w:r>
      <w:r w:rsidR="00654E0F">
        <w:t>W</w:t>
      </w:r>
      <w:r>
        <w:t>ater</w:t>
      </w:r>
      <w:r w:rsidR="00C7612B">
        <w:t xml:space="preserve"> – </w:t>
      </w:r>
      <w:r w:rsidR="00654E0F">
        <w:t>Belangenbehartiger Water (ZLTO)</w:t>
      </w:r>
    </w:p>
    <w:p w14:paraId="5932E76E" w14:textId="342B0192" w:rsidR="00140756" w:rsidRDefault="00140756" w:rsidP="00446B94">
      <w:r>
        <w:br/>
        <w:t xml:space="preserve">De avond vindt plaats op </w:t>
      </w:r>
      <w:r w:rsidRPr="00140756">
        <w:rPr>
          <w:b/>
        </w:rPr>
        <w:t xml:space="preserve">woensdagavond 8 </w:t>
      </w:r>
      <w:r w:rsidRPr="00654E0F">
        <w:rPr>
          <w:b/>
        </w:rPr>
        <w:t xml:space="preserve">november </w:t>
      </w:r>
      <w:r w:rsidR="00654E0F" w:rsidRPr="00654E0F">
        <w:rPr>
          <w:b/>
        </w:rPr>
        <w:t>2023</w:t>
      </w:r>
      <w:r w:rsidR="00654E0F">
        <w:t xml:space="preserve"> </w:t>
      </w:r>
      <w:r>
        <w:t xml:space="preserve">en start om 20.00 uur. </w:t>
      </w:r>
    </w:p>
    <w:p w14:paraId="10E55AA7" w14:textId="77777777" w:rsidR="00140756" w:rsidRDefault="00140756" w:rsidP="00446B94"/>
    <w:p w14:paraId="49D37D87" w14:textId="77777777" w:rsidR="00140756" w:rsidRPr="00140756" w:rsidRDefault="00140756" w:rsidP="00446B94">
      <w:r>
        <w:rPr>
          <w:u w:val="single"/>
        </w:rPr>
        <w:t>Locatie:</w:t>
      </w:r>
      <w:r>
        <w:rPr>
          <w:u w:val="single"/>
        </w:rPr>
        <w:br/>
      </w:r>
      <w:r>
        <w:t>KOMAEN, Spoordonkseweg 80, 5688</w:t>
      </w:r>
      <w:r w:rsidR="00A13918">
        <w:t xml:space="preserve"> </w:t>
      </w:r>
      <w:r>
        <w:t>KE Oirschot</w:t>
      </w:r>
    </w:p>
    <w:p w14:paraId="51837B1C" w14:textId="77777777" w:rsidR="00140756" w:rsidRDefault="00140756" w:rsidP="00446B94"/>
    <w:p w14:paraId="3C16BD8F" w14:textId="77777777" w:rsidR="00140756" w:rsidRPr="00140756" w:rsidRDefault="00140756" w:rsidP="00446B94">
      <w:pPr>
        <w:rPr>
          <w:u w:val="single"/>
        </w:rPr>
      </w:pPr>
      <w:r w:rsidRPr="00140756">
        <w:rPr>
          <w:u w:val="single"/>
        </w:rPr>
        <w:t>Planning:</w:t>
      </w:r>
    </w:p>
    <w:p w14:paraId="4F72EF5D" w14:textId="77777777" w:rsidR="00140756" w:rsidRDefault="00140756" w:rsidP="00446B94">
      <w:r>
        <w:t xml:space="preserve">20.00 uur </w:t>
      </w:r>
      <w:r>
        <w:tab/>
        <w:t>Inloop</w:t>
      </w:r>
    </w:p>
    <w:p w14:paraId="0755A984" w14:textId="0A8CBF8C" w:rsidR="00140756" w:rsidRDefault="00140756" w:rsidP="00446B94">
      <w:r>
        <w:t>20.15 uur</w:t>
      </w:r>
      <w:r>
        <w:tab/>
        <w:t xml:space="preserve">Toelichting </w:t>
      </w:r>
      <w:r w:rsidR="00654E0F">
        <w:t xml:space="preserve">en discussie </w:t>
      </w:r>
      <w:r>
        <w:t xml:space="preserve">op actuele zaken uit de </w:t>
      </w:r>
      <w:r w:rsidR="00654E0F">
        <w:br/>
        <w:t xml:space="preserve"> </w:t>
      </w:r>
      <w:r w:rsidR="00654E0F">
        <w:tab/>
      </w:r>
      <w:r w:rsidR="00654E0F">
        <w:tab/>
      </w:r>
      <w:r>
        <w:t>belangenbehartiging</w:t>
      </w:r>
    </w:p>
    <w:p w14:paraId="7C54E18D" w14:textId="77777777" w:rsidR="00A13918" w:rsidRDefault="00A13918" w:rsidP="00446B94">
      <w:r>
        <w:tab/>
      </w:r>
      <w:r>
        <w:tab/>
        <w:t>- Convenant Dierwaardige Veehouderij</w:t>
      </w:r>
    </w:p>
    <w:p w14:paraId="5F5DCBB1" w14:textId="66CBF907" w:rsidR="00A13918" w:rsidRDefault="00A13918" w:rsidP="00446B94">
      <w:r>
        <w:tab/>
      </w:r>
      <w:r>
        <w:tab/>
      </w:r>
      <w:r w:rsidR="00654E0F" w:rsidRPr="00654E0F">
        <w:t>- Kaderrichtlijn Water</w:t>
      </w:r>
    </w:p>
    <w:p w14:paraId="2C5C2DAD" w14:textId="5196D675" w:rsidR="00140756" w:rsidRDefault="00A13918" w:rsidP="00446B94">
      <w:r>
        <w:t>21.</w:t>
      </w:r>
      <w:r w:rsidR="00654E0F">
        <w:t>30</w:t>
      </w:r>
      <w:r w:rsidR="00140756">
        <w:t xml:space="preserve"> uur</w:t>
      </w:r>
      <w:r w:rsidR="00140756">
        <w:tab/>
        <w:t>Pauze</w:t>
      </w:r>
    </w:p>
    <w:p w14:paraId="675120A9" w14:textId="24FA965E" w:rsidR="00A13918" w:rsidRDefault="00140756" w:rsidP="00446B94">
      <w:r>
        <w:t>21.</w:t>
      </w:r>
      <w:r w:rsidR="00654E0F">
        <w:t>45</w:t>
      </w:r>
      <w:r>
        <w:t xml:space="preserve"> uur</w:t>
      </w:r>
      <w:r w:rsidR="00A13918">
        <w:tab/>
        <w:t xml:space="preserve">Toelichting </w:t>
      </w:r>
      <w:r w:rsidR="00654E0F">
        <w:t xml:space="preserve">en discussie </w:t>
      </w:r>
      <w:r w:rsidR="00A13918">
        <w:t xml:space="preserve">op actuele zaken uit de </w:t>
      </w:r>
      <w:r w:rsidR="00654E0F">
        <w:br/>
        <w:t xml:space="preserve"> </w:t>
      </w:r>
      <w:r w:rsidR="00654E0F">
        <w:tab/>
      </w:r>
      <w:r w:rsidR="00654E0F">
        <w:tab/>
      </w:r>
      <w:r w:rsidR="00A13918">
        <w:t>belangenbehartiging</w:t>
      </w:r>
    </w:p>
    <w:p w14:paraId="085B1E13" w14:textId="3A1D6DE4" w:rsidR="00654E0F" w:rsidRDefault="00A13918" w:rsidP="00446B94">
      <w:r>
        <w:tab/>
      </w:r>
      <w:r>
        <w:tab/>
      </w:r>
      <w:r w:rsidR="00654E0F" w:rsidRPr="00654E0F">
        <w:t>- Verkiezingen Nederland en Europa</w:t>
      </w:r>
    </w:p>
    <w:p w14:paraId="44746CAC" w14:textId="11D7AEFB" w:rsidR="00140756" w:rsidRDefault="00C7612B" w:rsidP="00446B94">
      <w:r>
        <w:t>22.</w:t>
      </w:r>
      <w:r w:rsidR="00485281">
        <w:t>15</w:t>
      </w:r>
      <w:r w:rsidR="00140756">
        <w:t xml:space="preserve"> uur</w:t>
      </w:r>
      <w:r w:rsidR="00140756">
        <w:tab/>
        <w:t>Afsluiting en naborrelen</w:t>
      </w:r>
    </w:p>
    <w:p w14:paraId="4179ED2F" w14:textId="77777777" w:rsidR="00140756" w:rsidRDefault="00140756" w:rsidP="00446B94"/>
    <w:p w14:paraId="7D8CF0B9" w14:textId="77777777" w:rsidR="00140756" w:rsidRDefault="00140756" w:rsidP="00446B94">
      <w:r>
        <w:t>Wil jij er ook bij zijn?</w:t>
      </w:r>
      <w:r w:rsidR="00C7612B">
        <w:t xml:space="preserve"> De avond is enkel voor BAJK leden. Aanmelden is verplicht en kan enkel via: </w:t>
      </w:r>
      <w:hyperlink r:id="rId8" w:history="1">
        <w:r w:rsidRPr="00C57AE1">
          <w:rPr>
            <w:rStyle w:val="Hyperlink"/>
          </w:rPr>
          <w:t>info@bajk.nl</w:t>
        </w:r>
      </w:hyperlink>
      <w:r w:rsidR="00C7612B">
        <w:rPr>
          <w:rStyle w:val="Hyperlink"/>
        </w:rPr>
        <w:t xml:space="preserve">. </w:t>
      </w:r>
    </w:p>
    <w:p w14:paraId="22FBE271" w14:textId="77777777" w:rsidR="00140756" w:rsidRDefault="00140756" w:rsidP="00446B94"/>
    <w:p w14:paraId="342ADEFF" w14:textId="77777777" w:rsidR="00140756" w:rsidRDefault="00140756" w:rsidP="00446B94">
      <w:r>
        <w:t xml:space="preserve">Wil jij nou structureel meedenken in de belangenbehartigingszaken van BAJK, meld je dan aan voor de belangenbehartigingsgroep. Dit is een appgroep waarvan we graag input ontvangen op het moment dat wij informatie nodig hebben in de belangenbehartiging. </w:t>
      </w:r>
      <w:r w:rsidR="00A13918">
        <w:t xml:space="preserve">Hiervoor aanmelden kan via </w:t>
      </w:r>
      <w:hyperlink r:id="rId9" w:history="1">
        <w:r w:rsidR="00A13918" w:rsidRPr="005106C2">
          <w:rPr>
            <w:rStyle w:val="Hyperlink"/>
          </w:rPr>
          <w:t>info@bajk.nl</w:t>
        </w:r>
      </w:hyperlink>
      <w:r w:rsidR="00A13918">
        <w:t xml:space="preserve">. </w:t>
      </w:r>
      <w:r w:rsidR="00793AE2">
        <w:t xml:space="preserve">Met deze groep willen we dit najaar ook de visie van BAJK updaten. </w:t>
      </w:r>
    </w:p>
    <w:p w14:paraId="6BB99D39" w14:textId="77777777" w:rsidR="00A13918" w:rsidRDefault="00A13918" w:rsidP="00446B94"/>
    <w:p w14:paraId="4AD18393" w14:textId="77777777" w:rsidR="00140756" w:rsidRDefault="00140756" w:rsidP="00446B94"/>
    <w:p w14:paraId="62B17F95" w14:textId="77777777" w:rsidR="00145F75" w:rsidRDefault="00145F75" w:rsidP="00446B94">
      <w:pPr>
        <w:spacing w:line="240" w:lineRule="auto"/>
      </w:pPr>
    </w:p>
    <w:sectPr w:rsidR="00145F75" w:rsidSect="00446B94">
      <w:headerReference w:type="default" r:id="rId10"/>
      <w:footerReference w:type="default" r:id="rId11"/>
      <w:type w:val="continuous"/>
      <w:pgSz w:w="11906" w:h="16838" w:code="9"/>
      <w:pgMar w:top="2892" w:right="1418" w:bottom="1418" w:left="28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99BC6" w14:textId="77777777" w:rsidR="00AE35F5" w:rsidRDefault="00AE35F5">
      <w:r>
        <w:separator/>
      </w:r>
    </w:p>
  </w:endnote>
  <w:endnote w:type="continuationSeparator" w:id="0">
    <w:p w14:paraId="40B67C84" w14:textId="77777777" w:rsidR="00AE35F5" w:rsidRDefault="00AE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otesque MT Std">
    <w:panose1 w:val="020B05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ketch Block">
    <w:panose1 w:val="02000000000000000000"/>
    <w:charset w:val="00"/>
    <w:family w:val="auto"/>
    <w:pitch w:val="variable"/>
    <w:sig w:usb0="80000023" w:usb1="0000004A"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CA8FE" w14:textId="51DC497F" w:rsidR="00BB60D3" w:rsidRDefault="00140756" w:rsidP="00446B94">
    <w:pPr>
      <w:pStyle w:val="Voettekst"/>
      <w:tabs>
        <w:tab w:val="clear" w:pos="8640"/>
        <w:tab w:val="right" w:pos="7655"/>
      </w:tabs>
    </w:pPr>
    <w:r>
      <w:rPr>
        <w:noProof/>
        <w:lang w:eastAsia="nl-NL"/>
      </w:rPr>
      <w:t xml:space="preserve">Woensdagavond 8 november 2023 20.00 uur </w:t>
    </w:r>
    <w:r w:rsidR="00BB60D3">
      <w:rPr>
        <w:rStyle w:val="Paginanummer"/>
        <w:sz w:val="16"/>
        <w:szCs w:val="16"/>
      </w:rPr>
      <w:tab/>
    </w:r>
    <w:r w:rsidR="00BB60D3">
      <w:rPr>
        <w:rStyle w:val="Paginanummer"/>
        <w:sz w:val="16"/>
        <w:szCs w:val="16"/>
      </w:rPr>
      <w:tab/>
      <w:t xml:space="preserve">- </w:t>
    </w:r>
    <w:r w:rsidR="00BB60D3" w:rsidRPr="00BA3F09">
      <w:rPr>
        <w:rStyle w:val="Paginanummer"/>
        <w:sz w:val="16"/>
        <w:szCs w:val="16"/>
      </w:rPr>
      <w:fldChar w:fldCharType="begin"/>
    </w:r>
    <w:r w:rsidR="00BB60D3" w:rsidRPr="00BA3F09">
      <w:rPr>
        <w:rStyle w:val="Paginanummer"/>
        <w:sz w:val="16"/>
        <w:szCs w:val="16"/>
      </w:rPr>
      <w:instrText xml:space="preserve"> PAGE </w:instrText>
    </w:r>
    <w:r w:rsidR="00BB60D3" w:rsidRPr="00BA3F09">
      <w:rPr>
        <w:rStyle w:val="Paginanummer"/>
        <w:sz w:val="16"/>
        <w:szCs w:val="16"/>
      </w:rPr>
      <w:fldChar w:fldCharType="separate"/>
    </w:r>
    <w:r w:rsidR="008C21AF">
      <w:rPr>
        <w:rStyle w:val="Paginanummer"/>
        <w:noProof/>
        <w:sz w:val="16"/>
        <w:szCs w:val="16"/>
      </w:rPr>
      <w:t>1</w:t>
    </w:r>
    <w:r w:rsidR="00BB60D3" w:rsidRPr="00BA3F09">
      <w:rPr>
        <w:rStyle w:val="Paginanummer"/>
        <w:sz w:val="16"/>
        <w:szCs w:val="16"/>
      </w:rPr>
      <w:fldChar w:fldCharType="end"/>
    </w:r>
    <w:r w:rsidR="00BB60D3">
      <w:rPr>
        <w:rStyle w:val="Paginanumme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31AE2" w14:textId="77777777" w:rsidR="00AE35F5" w:rsidRDefault="00AE35F5">
      <w:r>
        <w:separator/>
      </w:r>
    </w:p>
  </w:footnote>
  <w:footnote w:type="continuationSeparator" w:id="0">
    <w:p w14:paraId="5DFDBA4D" w14:textId="77777777" w:rsidR="00AE35F5" w:rsidRDefault="00AE3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5A75B" w14:textId="77777777" w:rsidR="005A2647" w:rsidRPr="00E66B5A" w:rsidRDefault="00140756" w:rsidP="00E66B5A">
    <w:pPr>
      <w:pStyle w:val="Koptekst"/>
    </w:pPr>
    <w:r>
      <w:rPr>
        <w:noProof/>
        <w:lang w:eastAsia="nl-NL"/>
      </w:rPr>
      <w:drawing>
        <wp:anchor distT="0" distB="0" distL="114300" distR="114300" simplePos="0" relativeHeight="251659776" behindDoc="0" locked="0" layoutInCell="1" allowOverlap="1" wp14:anchorId="2E4A00B4" wp14:editId="6809CB83">
          <wp:simplePos x="0" y="0"/>
          <wp:positionH relativeFrom="margin">
            <wp:posOffset>4190365</wp:posOffset>
          </wp:positionH>
          <wp:positionV relativeFrom="margin">
            <wp:posOffset>-1703070</wp:posOffset>
          </wp:positionV>
          <wp:extent cx="1267460" cy="1266825"/>
          <wp:effectExtent l="0" t="0" r="889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jk_logo afgekort_scher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7460" cy="1266825"/>
                  </a:xfrm>
                  <a:prstGeom prst="rect">
                    <a:avLst/>
                  </a:prstGeom>
                </pic:spPr>
              </pic:pic>
            </a:graphicData>
          </a:graphic>
          <wp14:sizeRelH relativeFrom="margin">
            <wp14:pctWidth>0</wp14:pctWidth>
          </wp14:sizeRelH>
          <wp14:sizeRelV relativeFrom="margin">
            <wp14:pctHeight>0</wp14:pctHeight>
          </wp14:sizeRelV>
        </wp:anchor>
      </w:drawing>
    </w:r>
    <w:r w:rsidR="009C6F71" w:rsidRPr="009C6F71">
      <w:rPr>
        <w:noProof/>
        <w:lang w:eastAsia="nl-NL"/>
      </w:rPr>
      <mc:AlternateContent>
        <mc:Choice Requires="wps">
          <w:drawing>
            <wp:anchor distT="0" distB="0" distL="114300" distR="114300" simplePos="0" relativeHeight="251656704" behindDoc="0" locked="0" layoutInCell="1" allowOverlap="1" wp14:anchorId="5AD13D6D" wp14:editId="282E5A76">
              <wp:simplePos x="0" y="0"/>
              <wp:positionH relativeFrom="column">
                <wp:posOffset>-1801866</wp:posOffset>
              </wp:positionH>
              <wp:positionV relativeFrom="paragraph">
                <wp:posOffset>-462915</wp:posOffset>
              </wp:positionV>
              <wp:extent cx="1583690" cy="10791190"/>
              <wp:effectExtent l="0" t="0" r="0" b="0"/>
              <wp:wrapNone/>
              <wp:docPr id="3" name="Rechthoek 3"/>
              <wp:cNvGraphicFramePr/>
              <a:graphic xmlns:a="http://schemas.openxmlformats.org/drawingml/2006/main">
                <a:graphicData uri="http://schemas.microsoft.com/office/word/2010/wordprocessingShape">
                  <wps:wsp>
                    <wps:cNvSpPr/>
                    <wps:spPr>
                      <a:xfrm>
                        <a:off x="0" y="0"/>
                        <a:ext cx="1583690" cy="10791190"/>
                      </a:xfrm>
                      <a:prstGeom prst="rect">
                        <a:avLst/>
                      </a:prstGeom>
                      <a:solidFill>
                        <a:srgbClr val="EE7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13F07B" id="Rechthoek 3" o:spid="_x0000_s1026" style="position:absolute;margin-left:-141.9pt;margin-top:-36.45pt;width:124.7pt;height:8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" fillcolor="#ee7f00"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2pt;height:45.6pt" o:bullet="t">
        <v:imagedata r:id="rId1" o:title="opsomming"/>
      </v:shape>
    </w:pict>
  </w:numPicBullet>
  <w:numPicBullet w:numPicBulletId="1">
    <w:pict>
      <v:shape id="_x0000_i1035" type="#_x0000_t75" style="width:423.6pt;height:600pt" o:bullet="t">
        <v:imagedata r:id="rId2" o:title="Opsommingsteken tulp2"/>
      </v:shape>
    </w:pict>
  </w:numPicBullet>
  <w:numPicBullet w:numPicBulletId="2">
    <w:pict>
      <v:shape id="_x0000_i1036" type="#_x0000_t75" style="width:240pt;height:170.4pt" o:bullet="t">
        <v:imagedata r:id="rId3" o:title="Opsommingsteken varken"/>
      </v:shape>
    </w:pict>
  </w:numPicBullet>
  <w:numPicBullet w:numPicBulletId="3">
    <w:pict>
      <v:shape id="_x0000_i1037" type="#_x0000_t75" style="width:170.4pt;height:240pt" o:bullet="t">
        <v:imagedata r:id="rId4" o:title="Opsommingsteken paprika"/>
      </v:shape>
    </w:pict>
  </w:numPicBullet>
  <w:abstractNum w:abstractNumId="0" w15:restartNumberingAfterBreak="0">
    <w:nsid w:val="FFFFFF7C"/>
    <w:multiLevelType w:val="singleLevel"/>
    <w:tmpl w:val="B4C8E2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2F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90C4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147F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FA94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C4E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2EE5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546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AEEF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9CA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A235A"/>
    <w:multiLevelType w:val="hybridMultilevel"/>
    <w:tmpl w:val="F63E7198"/>
    <w:lvl w:ilvl="0" w:tplc="31505840">
      <w:start w:val="1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C66B0F"/>
    <w:multiLevelType w:val="hybridMultilevel"/>
    <w:tmpl w:val="571AE046"/>
    <w:lvl w:ilvl="0" w:tplc="AB50CBC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411E18"/>
    <w:multiLevelType w:val="multilevel"/>
    <w:tmpl w:val="EBA490CC"/>
    <w:styleLink w:val="opsomtekens"/>
    <w:lvl w:ilvl="0">
      <w:start w:val="1"/>
      <w:numFmt w:val="bullet"/>
      <w:lvlText w:val=""/>
      <w:lvlJc w:val="left"/>
      <w:pPr>
        <w:ind w:left="360" w:hanging="360"/>
      </w:pPr>
      <w:rPr>
        <w:rFonts w:ascii="Symbol" w:hAnsi="Symbol" w:hint="default"/>
        <w:color w:val="auto"/>
      </w:rPr>
    </w:lvl>
    <w:lvl w:ilvl="1">
      <w:start w:val="1"/>
      <w:numFmt w:val="bullet"/>
      <w:pStyle w:val="opsomming"/>
      <w:lvlText w:val="­"/>
      <w:lvlJc w:val="left"/>
      <w:pPr>
        <w:ind w:left="1440" w:hanging="360"/>
      </w:pPr>
      <w:rPr>
        <w:rFonts w:ascii="Grotesque MT Std" w:hAnsi="Grotesque MT Std" w:hint="default"/>
        <w:color w:val="auto"/>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44675"/>
    <w:multiLevelType w:val="hybridMultilevel"/>
    <w:tmpl w:val="586214A6"/>
    <w:lvl w:ilvl="0" w:tplc="AB50CBCA">
      <w:start w:val="1"/>
      <w:numFmt w:val="bullet"/>
      <w:lvlText w:val=""/>
      <w:lvlPicBulletId w:val="2"/>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8210ADB"/>
    <w:multiLevelType w:val="hybridMultilevel"/>
    <w:tmpl w:val="2E525FA4"/>
    <w:lvl w:ilvl="0" w:tplc="021C3DF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8CF2E21"/>
    <w:multiLevelType w:val="hybridMultilevel"/>
    <w:tmpl w:val="EBA490CC"/>
    <w:lvl w:ilvl="0" w:tplc="6E9008A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0E517E71"/>
    <w:multiLevelType w:val="hybridMultilevel"/>
    <w:tmpl w:val="FDC635AE"/>
    <w:lvl w:ilvl="0" w:tplc="021C3DF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5CF6A20"/>
    <w:multiLevelType w:val="hybridMultilevel"/>
    <w:tmpl w:val="AC04C2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F610F33"/>
    <w:multiLevelType w:val="hybridMultilevel"/>
    <w:tmpl w:val="B2667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B17FA6"/>
    <w:multiLevelType w:val="hybridMultilevel"/>
    <w:tmpl w:val="A25412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FB370D"/>
    <w:multiLevelType w:val="hybridMultilevel"/>
    <w:tmpl w:val="7B828B28"/>
    <w:lvl w:ilvl="0" w:tplc="EB76BCD6">
      <w:start w:val="1"/>
      <w:numFmt w:val="decimal"/>
      <w:pStyle w:val="nrkopvergadering"/>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0122E0D"/>
    <w:multiLevelType w:val="hybridMultilevel"/>
    <w:tmpl w:val="B484AB52"/>
    <w:lvl w:ilvl="0" w:tplc="4BE8924E">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84A87"/>
    <w:multiLevelType w:val="hybridMultilevel"/>
    <w:tmpl w:val="CDDC1F16"/>
    <w:lvl w:ilvl="0" w:tplc="AB50CBCA">
      <w:start w:val="1"/>
      <w:numFmt w:val="bullet"/>
      <w:lvlText w:val=""/>
      <w:lvlPicBulletId w:val="2"/>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9C33F0"/>
    <w:multiLevelType w:val="hybridMultilevel"/>
    <w:tmpl w:val="7EA63EFE"/>
    <w:lvl w:ilvl="0" w:tplc="0413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7352D"/>
    <w:multiLevelType w:val="hybridMultilevel"/>
    <w:tmpl w:val="70C2451C"/>
    <w:lvl w:ilvl="0" w:tplc="C9242882">
      <w:numFmt w:val="bullet"/>
      <w:lvlText w:val="-"/>
      <w:lvlJc w:val="left"/>
      <w:pPr>
        <w:ind w:left="720" w:hanging="360"/>
      </w:pPr>
      <w:rPr>
        <w:rFonts w:ascii="Grotesque MT Std" w:eastAsia="Times New Roman" w:hAnsi="Grotesque MT St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C67C47"/>
    <w:multiLevelType w:val="hybridMultilevel"/>
    <w:tmpl w:val="2BCCBF3A"/>
    <w:lvl w:ilvl="0" w:tplc="AB50CBCA">
      <w:start w:val="1"/>
      <w:numFmt w:val="bullet"/>
      <w:lvlText w:val=""/>
      <w:lvlPicBulletId w:val="2"/>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DE0C1C"/>
    <w:multiLevelType w:val="hybridMultilevel"/>
    <w:tmpl w:val="6012F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9D3C11"/>
    <w:multiLevelType w:val="hybridMultilevel"/>
    <w:tmpl w:val="11F0A12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2097C6B"/>
    <w:multiLevelType w:val="multilevel"/>
    <w:tmpl w:val="EBA490CC"/>
    <w:numStyleLink w:val="opsomtekens"/>
  </w:abstractNum>
  <w:abstractNum w:abstractNumId="29" w15:restartNumberingAfterBreak="0">
    <w:nsid w:val="54F92A22"/>
    <w:multiLevelType w:val="hybridMultilevel"/>
    <w:tmpl w:val="3B14BCDC"/>
    <w:lvl w:ilvl="0" w:tplc="AB50CBC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720569"/>
    <w:multiLevelType w:val="hybridMultilevel"/>
    <w:tmpl w:val="7CB80124"/>
    <w:lvl w:ilvl="0" w:tplc="021C3DF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78C5BC4"/>
    <w:multiLevelType w:val="hybridMultilevel"/>
    <w:tmpl w:val="533A5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94A2BD9"/>
    <w:multiLevelType w:val="hybridMultilevel"/>
    <w:tmpl w:val="A3CEB816"/>
    <w:lvl w:ilvl="0" w:tplc="BCA23764">
      <w:start w:val="1"/>
      <w:numFmt w:val="bullet"/>
      <w:lvlText w:val=""/>
      <w:lvlPicBulletId w:val="1"/>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0364B"/>
    <w:multiLevelType w:val="hybridMultilevel"/>
    <w:tmpl w:val="3BDE096E"/>
    <w:lvl w:ilvl="0" w:tplc="FAA08838">
      <w:start w:val="1"/>
      <w:numFmt w:val="bullet"/>
      <w:lvlText w:val=""/>
      <w:lvlPicBulletId w:val="3"/>
      <w:lvlJc w:val="left"/>
      <w:pPr>
        <w:ind w:left="720" w:hanging="360"/>
      </w:pPr>
      <w:rPr>
        <w:rFonts w:ascii="Symbol" w:hAnsi="Symbol" w:hint="default"/>
        <w:color w:val="auto"/>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D5171C"/>
    <w:multiLevelType w:val="hybridMultilevel"/>
    <w:tmpl w:val="5D9A5046"/>
    <w:lvl w:ilvl="0" w:tplc="AB50CBCA">
      <w:start w:val="1"/>
      <w:numFmt w:val="bullet"/>
      <w:lvlText w:val=""/>
      <w:lvlPicBulletId w:val="2"/>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5094463"/>
    <w:multiLevelType w:val="hybridMultilevel"/>
    <w:tmpl w:val="BDC4AB20"/>
    <w:lvl w:ilvl="0" w:tplc="BCA2376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245F1"/>
    <w:multiLevelType w:val="multilevel"/>
    <w:tmpl w:val="C75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7F182F"/>
    <w:multiLevelType w:val="hybridMultilevel"/>
    <w:tmpl w:val="6012F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D9706C8"/>
    <w:multiLevelType w:val="hybridMultilevel"/>
    <w:tmpl w:val="3B9E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E0027"/>
    <w:multiLevelType w:val="hybridMultilevel"/>
    <w:tmpl w:val="0D70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9B609B"/>
    <w:multiLevelType w:val="hybridMultilevel"/>
    <w:tmpl w:val="C6D67D84"/>
    <w:lvl w:ilvl="0" w:tplc="AB50CBCA">
      <w:start w:val="1"/>
      <w:numFmt w:val="bullet"/>
      <w:lvlText w:val=""/>
      <w:lvlPicBulletId w:val="2"/>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5076346"/>
    <w:multiLevelType w:val="hybridMultilevel"/>
    <w:tmpl w:val="14A8C502"/>
    <w:lvl w:ilvl="0" w:tplc="AFBE84B2">
      <w:start w:val="2"/>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615716"/>
    <w:multiLevelType w:val="hybridMultilevel"/>
    <w:tmpl w:val="9676BF6A"/>
    <w:lvl w:ilvl="0" w:tplc="0413000F">
      <w:start w:val="1"/>
      <w:numFmt w:val="decimal"/>
      <w:lvlText w:val="%1."/>
      <w:lvlJc w:val="left"/>
      <w:pPr>
        <w:ind w:left="234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31"/>
  </w:num>
  <w:num w:numId="3">
    <w:abstractNumId w:val="17"/>
  </w:num>
  <w:num w:numId="4">
    <w:abstractNumId w:val="19"/>
  </w:num>
  <w:num w:numId="5">
    <w:abstractNumId w:val="16"/>
  </w:num>
  <w:num w:numId="6">
    <w:abstractNumId w:val="10"/>
  </w:num>
  <w:num w:numId="7">
    <w:abstractNumId w:val="38"/>
  </w:num>
  <w:num w:numId="8">
    <w:abstractNumId w:val="41"/>
  </w:num>
  <w:num w:numId="9">
    <w:abstractNumId w:val="18"/>
  </w:num>
  <w:num w:numId="10">
    <w:abstractNumId w:val="27"/>
  </w:num>
  <w:num w:numId="11">
    <w:abstractNumId w:val="14"/>
  </w:num>
  <w:num w:numId="12">
    <w:abstractNumId w:val="26"/>
  </w:num>
  <w:num w:numId="13">
    <w:abstractNumId w:val="37"/>
  </w:num>
  <w:num w:numId="14">
    <w:abstractNumId w:val="42"/>
  </w:num>
  <w:num w:numId="15">
    <w:abstractNumId w:val="39"/>
  </w:num>
  <w:num w:numId="16">
    <w:abstractNumId w:val="11"/>
  </w:num>
  <w:num w:numId="17">
    <w:abstractNumId w:val="34"/>
  </w:num>
  <w:num w:numId="18">
    <w:abstractNumId w:val="13"/>
  </w:num>
  <w:num w:numId="19">
    <w:abstractNumId w:val="40"/>
  </w:num>
  <w:num w:numId="20">
    <w:abstractNumId w:val="25"/>
  </w:num>
  <w:num w:numId="21">
    <w:abstractNumId w:val="32"/>
  </w:num>
  <w:num w:numId="22">
    <w:abstractNumId w:val="23"/>
  </w:num>
  <w:num w:numId="23">
    <w:abstractNumId w:val="29"/>
  </w:num>
  <w:num w:numId="24">
    <w:abstractNumId w:val="15"/>
  </w:num>
  <w:num w:numId="25">
    <w:abstractNumId w:val="22"/>
  </w:num>
  <w:num w:numId="26">
    <w:abstractNumId w:val="35"/>
  </w:num>
  <w:num w:numId="27">
    <w:abstractNumId w:val="21"/>
  </w:num>
  <w:num w:numId="28">
    <w:abstractNumId w:val="30"/>
  </w:num>
  <w:num w:numId="29">
    <w:abstractNumId w:val="33"/>
  </w:num>
  <w:num w:numId="30">
    <w:abstractNumId w:val="3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2"/>
  </w:num>
  <w:num w:numId="42">
    <w:abstractNumId w:val="28"/>
  </w:num>
  <w:num w:numId="4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708"/>
  <w:hyphenationZone w:val="425"/>
  <w:doNotHyphenateCap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56"/>
    <w:rsid w:val="00001D7A"/>
    <w:rsid w:val="00003AF0"/>
    <w:rsid w:val="000107FB"/>
    <w:rsid w:val="000109A9"/>
    <w:rsid w:val="00011E8A"/>
    <w:rsid w:val="000122FC"/>
    <w:rsid w:val="00012E62"/>
    <w:rsid w:val="00012F66"/>
    <w:rsid w:val="00013FEA"/>
    <w:rsid w:val="00014344"/>
    <w:rsid w:val="000145CF"/>
    <w:rsid w:val="00014D52"/>
    <w:rsid w:val="00015946"/>
    <w:rsid w:val="00015A6C"/>
    <w:rsid w:val="0001707C"/>
    <w:rsid w:val="00021CA0"/>
    <w:rsid w:val="0002225B"/>
    <w:rsid w:val="0002297D"/>
    <w:rsid w:val="0002358C"/>
    <w:rsid w:val="000244ED"/>
    <w:rsid w:val="00024D73"/>
    <w:rsid w:val="000257BC"/>
    <w:rsid w:val="000273E0"/>
    <w:rsid w:val="00027407"/>
    <w:rsid w:val="0002767E"/>
    <w:rsid w:val="000303DF"/>
    <w:rsid w:val="00030584"/>
    <w:rsid w:val="00035164"/>
    <w:rsid w:val="000357AB"/>
    <w:rsid w:val="000367EF"/>
    <w:rsid w:val="00037AE2"/>
    <w:rsid w:val="000413BB"/>
    <w:rsid w:val="000419DB"/>
    <w:rsid w:val="00042048"/>
    <w:rsid w:val="000428D7"/>
    <w:rsid w:val="000435C9"/>
    <w:rsid w:val="000454B3"/>
    <w:rsid w:val="00045A93"/>
    <w:rsid w:val="00045F19"/>
    <w:rsid w:val="000462AB"/>
    <w:rsid w:val="0004694E"/>
    <w:rsid w:val="00046AD1"/>
    <w:rsid w:val="00047EE9"/>
    <w:rsid w:val="00047FCC"/>
    <w:rsid w:val="000512E2"/>
    <w:rsid w:val="0005239F"/>
    <w:rsid w:val="000528CB"/>
    <w:rsid w:val="00053FFE"/>
    <w:rsid w:val="000555FD"/>
    <w:rsid w:val="00055DF2"/>
    <w:rsid w:val="00056706"/>
    <w:rsid w:val="0005679B"/>
    <w:rsid w:val="0006202F"/>
    <w:rsid w:val="00062098"/>
    <w:rsid w:val="00062A6A"/>
    <w:rsid w:val="00063D80"/>
    <w:rsid w:val="00066F6B"/>
    <w:rsid w:val="00067712"/>
    <w:rsid w:val="0007069D"/>
    <w:rsid w:val="00072985"/>
    <w:rsid w:val="00072AED"/>
    <w:rsid w:val="00073BC6"/>
    <w:rsid w:val="00073D89"/>
    <w:rsid w:val="00074A15"/>
    <w:rsid w:val="00074AEA"/>
    <w:rsid w:val="00076F1D"/>
    <w:rsid w:val="000818C6"/>
    <w:rsid w:val="00081F7D"/>
    <w:rsid w:val="000821D8"/>
    <w:rsid w:val="00082272"/>
    <w:rsid w:val="00082D24"/>
    <w:rsid w:val="0008566B"/>
    <w:rsid w:val="000858F0"/>
    <w:rsid w:val="00091354"/>
    <w:rsid w:val="00095370"/>
    <w:rsid w:val="00096B55"/>
    <w:rsid w:val="000976A4"/>
    <w:rsid w:val="000A008C"/>
    <w:rsid w:val="000A073B"/>
    <w:rsid w:val="000A1CDF"/>
    <w:rsid w:val="000A2FF1"/>
    <w:rsid w:val="000A3753"/>
    <w:rsid w:val="000A3CBA"/>
    <w:rsid w:val="000A3F91"/>
    <w:rsid w:val="000A488A"/>
    <w:rsid w:val="000A4EB9"/>
    <w:rsid w:val="000A7A64"/>
    <w:rsid w:val="000A7B34"/>
    <w:rsid w:val="000A7C55"/>
    <w:rsid w:val="000B0B6D"/>
    <w:rsid w:val="000B13FE"/>
    <w:rsid w:val="000B14F8"/>
    <w:rsid w:val="000B2078"/>
    <w:rsid w:val="000B2CA1"/>
    <w:rsid w:val="000B3AA4"/>
    <w:rsid w:val="000B4B49"/>
    <w:rsid w:val="000C42D5"/>
    <w:rsid w:val="000C5BBB"/>
    <w:rsid w:val="000C5C36"/>
    <w:rsid w:val="000C5D45"/>
    <w:rsid w:val="000C66F8"/>
    <w:rsid w:val="000C70A5"/>
    <w:rsid w:val="000D06F6"/>
    <w:rsid w:val="000D0A27"/>
    <w:rsid w:val="000D217C"/>
    <w:rsid w:val="000D32B4"/>
    <w:rsid w:val="000D74A4"/>
    <w:rsid w:val="000D77CB"/>
    <w:rsid w:val="000E1DE9"/>
    <w:rsid w:val="000E35CC"/>
    <w:rsid w:val="000E3660"/>
    <w:rsid w:val="000E3902"/>
    <w:rsid w:val="000E4CFE"/>
    <w:rsid w:val="000E6444"/>
    <w:rsid w:val="000E6881"/>
    <w:rsid w:val="000E7AF2"/>
    <w:rsid w:val="000F1660"/>
    <w:rsid w:val="000F1EA6"/>
    <w:rsid w:val="000F1EC7"/>
    <w:rsid w:val="000F3437"/>
    <w:rsid w:val="000F4034"/>
    <w:rsid w:val="0010391C"/>
    <w:rsid w:val="001049D4"/>
    <w:rsid w:val="001070DF"/>
    <w:rsid w:val="00110403"/>
    <w:rsid w:val="00112954"/>
    <w:rsid w:val="00112EEA"/>
    <w:rsid w:val="00113A44"/>
    <w:rsid w:val="00114005"/>
    <w:rsid w:val="001153B8"/>
    <w:rsid w:val="00117815"/>
    <w:rsid w:val="00120D3E"/>
    <w:rsid w:val="00120EFA"/>
    <w:rsid w:val="00122464"/>
    <w:rsid w:val="001248A4"/>
    <w:rsid w:val="00124F02"/>
    <w:rsid w:val="001255EC"/>
    <w:rsid w:val="0012581E"/>
    <w:rsid w:val="001313A1"/>
    <w:rsid w:val="00131E97"/>
    <w:rsid w:val="001326BC"/>
    <w:rsid w:val="00133051"/>
    <w:rsid w:val="00134A43"/>
    <w:rsid w:val="00135D82"/>
    <w:rsid w:val="00135E56"/>
    <w:rsid w:val="001373D1"/>
    <w:rsid w:val="00137CE3"/>
    <w:rsid w:val="00140756"/>
    <w:rsid w:val="001418A9"/>
    <w:rsid w:val="00142B00"/>
    <w:rsid w:val="00143B80"/>
    <w:rsid w:val="00143D23"/>
    <w:rsid w:val="00145835"/>
    <w:rsid w:val="00145F75"/>
    <w:rsid w:val="00146514"/>
    <w:rsid w:val="00146F8D"/>
    <w:rsid w:val="001476A1"/>
    <w:rsid w:val="00150CFE"/>
    <w:rsid w:val="00152305"/>
    <w:rsid w:val="0015319A"/>
    <w:rsid w:val="0015486E"/>
    <w:rsid w:val="001567B4"/>
    <w:rsid w:val="001574C1"/>
    <w:rsid w:val="001619AC"/>
    <w:rsid w:val="00163E41"/>
    <w:rsid w:val="001661FF"/>
    <w:rsid w:val="00166B0A"/>
    <w:rsid w:val="0016787F"/>
    <w:rsid w:val="00167EEA"/>
    <w:rsid w:val="00171F87"/>
    <w:rsid w:val="0017293F"/>
    <w:rsid w:val="0017586D"/>
    <w:rsid w:val="00176B70"/>
    <w:rsid w:val="001773AD"/>
    <w:rsid w:val="00177459"/>
    <w:rsid w:val="001777D9"/>
    <w:rsid w:val="001801C4"/>
    <w:rsid w:val="00180660"/>
    <w:rsid w:val="00180C69"/>
    <w:rsid w:val="00181920"/>
    <w:rsid w:val="001826A6"/>
    <w:rsid w:val="00183482"/>
    <w:rsid w:val="001844DC"/>
    <w:rsid w:val="001851C1"/>
    <w:rsid w:val="001851CA"/>
    <w:rsid w:val="0018680D"/>
    <w:rsid w:val="00186B38"/>
    <w:rsid w:val="0019075C"/>
    <w:rsid w:val="00190AA6"/>
    <w:rsid w:val="00191FFB"/>
    <w:rsid w:val="00195208"/>
    <w:rsid w:val="00196A38"/>
    <w:rsid w:val="001A131F"/>
    <w:rsid w:val="001A21DE"/>
    <w:rsid w:val="001A342E"/>
    <w:rsid w:val="001A42F1"/>
    <w:rsid w:val="001A57AE"/>
    <w:rsid w:val="001A5F6F"/>
    <w:rsid w:val="001A6A00"/>
    <w:rsid w:val="001A7D7D"/>
    <w:rsid w:val="001B0D3A"/>
    <w:rsid w:val="001B135F"/>
    <w:rsid w:val="001B335E"/>
    <w:rsid w:val="001B3E2D"/>
    <w:rsid w:val="001B4132"/>
    <w:rsid w:val="001B41D9"/>
    <w:rsid w:val="001B6546"/>
    <w:rsid w:val="001B6B8F"/>
    <w:rsid w:val="001C0AFF"/>
    <w:rsid w:val="001C33F0"/>
    <w:rsid w:val="001C4762"/>
    <w:rsid w:val="001C5410"/>
    <w:rsid w:val="001C549E"/>
    <w:rsid w:val="001C569A"/>
    <w:rsid w:val="001C593B"/>
    <w:rsid w:val="001C6E6E"/>
    <w:rsid w:val="001C70A2"/>
    <w:rsid w:val="001C717A"/>
    <w:rsid w:val="001D0C84"/>
    <w:rsid w:val="001D164E"/>
    <w:rsid w:val="001D198E"/>
    <w:rsid w:val="001D238D"/>
    <w:rsid w:val="001D3651"/>
    <w:rsid w:val="001D6125"/>
    <w:rsid w:val="001D6918"/>
    <w:rsid w:val="001D7EFD"/>
    <w:rsid w:val="001E0974"/>
    <w:rsid w:val="001E1D47"/>
    <w:rsid w:val="001E2962"/>
    <w:rsid w:val="001E344A"/>
    <w:rsid w:val="001E5F91"/>
    <w:rsid w:val="001F3BB9"/>
    <w:rsid w:val="001F3FCF"/>
    <w:rsid w:val="001F4DAF"/>
    <w:rsid w:val="002008E1"/>
    <w:rsid w:val="0020227A"/>
    <w:rsid w:val="00202C10"/>
    <w:rsid w:val="00202EA3"/>
    <w:rsid w:val="00203D54"/>
    <w:rsid w:val="00207E02"/>
    <w:rsid w:val="0021045E"/>
    <w:rsid w:val="00210521"/>
    <w:rsid w:val="0021144A"/>
    <w:rsid w:val="00214EF4"/>
    <w:rsid w:val="0021588F"/>
    <w:rsid w:val="00215BB7"/>
    <w:rsid w:val="00220603"/>
    <w:rsid w:val="002206DE"/>
    <w:rsid w:val="002207CF"/>
    <w:rsid w:val="0022135E"/>
    <w:rsid w:val="002218F0"/>
    <w:rsid w:val="002234E6"/>
    <w:rsid w:val="0022383B"/>
    <w:rsid w:val="00224646"/>
    <w:rsid w:val="00224A9D"/>
    <w:rsid w:val="0022579F"/>
    <w:rsid w:val="002309FD"/>
    <w:rsid w:val="0023265C"/>
    <w:rsid w:val="00233A08"/>
    <w:rsid w:val="00233CAC"/>
    <w:rsid w:val="00234201"/>
    <w:rsid w:val="00234245"/>
    <w:rsid w:val="002342E5"/>
    <w:rsid w:val="002362D0"/>
    <w:rsid w:val="00236533"/>
    <w:rsid w:val="00236BB4"/>
    <w:rsid w:val="00236C39"/>
    <w:rsid w:val="00240AD3"/>
    <w:rsid w:val="00243875"/>
    <w:rsid w:val="00245333"/>
    <w:rsid w:val="002458DE"/>
    <w:rsid w:val="002507FB"/>
    <w:rsid w:val="002515F9"/>
    <w:rsid w:val="00251F41"/>
    <w:rsid w:val="002528E9"/>
    <w:rsid w:val="00253DB2"/>
    <w:rsid w:val="00255B6B"/>
    <w:rsid w:val="00257F73"/>
    <w:rsid w:val="00260BD0"/>
    <w:rsid w:val="00261713"/>
    <w:rsid w:val="00261831"/>
    <w:rsid w:val="00262267"/>
    <w:rsid w:val="00263869"/>
    <w:rsid w:val="00263B72"/>
    <w:rsid w:val="00263D51"/>
    <w:rsid w:val="0026434B"/>
    <w:rsid w:val="00265F6F"/>
    <w:rsid w:val="0027032A"/>
    <w:rsid w:val="00271592"/>
    <w:rsid w:val="0027247D"/>
    <w:rsid w:val="00272F7B"/>
    <w:rsid w:val="0027578E"/>
    <w:rsid w:val="00276379"/>
    <w:rsid w:val="00276A15"/>
    <w:rsid w:val="0027733E"/>
    <w:rsid w:val="0027794D"/>
    <w:rsid w:val="00280406"/>
    <w:rsid w:val="00280F4B"/>
    <w:rsid w:val="002850DD"/>
    <w:rsid w:val="00286EA8"/>
    <w:rsid w:val="00292143"/>
    <w:rsid w:val="00294E8D"/>
    <w:rsid w:val="0029638D"/>
    <w:rsid w:val="002A01C3"/>
    <w:rsid w:val="002A0EC9"/>
    <w:rsid w:val="002A11D8"/>
    <w:rsid w:val="002A1AAF"/>
    <w:rsid w:val="002A223B"/>
    <w:rsid w:val="002A308C"/>
    <w:rsid w:val="002A3E7A"/>
    <w:rsid w:val="002A3F0C"/>
    <w:rsid w:val="002A4AC1"/>
    <w:rsid w:val="002A59DA"/>
    <w:rsid w:val="002B068D"/>
    <w:rsid w:val="002B3905"/>
    <w:rsid w:val="002B4D4D"/>
    <w:rsid w:val="002B522C"/>
    <w:rsid w:val="002B5A53"/>
    <w:rsid w:val="002B5E09"/>
    <w:rsid w:val="002B7166"/>
    <w:rsid w:val="002B7773"/>
    <w:rsid w:val="002C4061"/>
    <w:rsid w:val="002D076A"/>
    <w:rsid w:val="002D0B33"/>
    <w:rsid w:val="002D214D"/>
    <w:rsid w:val="002D22E4"/>
    <w:rsid w:val="002D248F"/>
    <w:rsid w:val="002D517B"/>
    <w:rsid w:val="002D58BA"/>
    <w:rsid w:val="002E19FD"/>
    <w:rsid w:val="002E23C2"/>
    <w:rsid w:val="002E3539"/>
    <w:rsid w:val="002E5042"/>
    <w:rsid w:val="002E587A"/>
    <w:rsid w:val="002E5DA9"/>
    <w:rsid w:val="002E5E40"/>
    <w:rsid w:val="002F173B"/>
    <w:rsid w:val="002F2375"/>
    <w:rsid w:val="002F3667"/>
    <w:rsid w:val="002F3DB3"/>
    <w:rsid w:val="002F5CE6"/>
    <w:rsid w:val="002F6D7A"/>
    <w:rsid w:val="003009F5"/>
    <w:rsid w:val="00301304"/>
    <w:rsid w:val="003026C6"/>
    <w:rsid w:val="00304647"/>
    <w:rsid w:val="00304E20"/>
    <w:rsid w:val="00305450"/>
    <w:rsid w:val="00306553"/>
    <w:rsid w:val="00306C32"/>
    <w:rsid w:val="00312447"/>
    <w:rsid w:val="003125A9"/>
    <w:rsid w:val="003132B9"/>
    <w:rsid w:val="00313903"/>
    <w:rsid w:val="00315CE8"/>
    <w:rsid w:val="00316799"/>
    <w:rsid w:val="003210AA"/>
    <w:rsid w:val="00322FA6"/>
    <w:rsid w:val="00323750"/>
    <w:rsid w:val="00324185"/>
    <w:rsid w:val="00327719"/>
    <w:rsid w:val="00327D02"/>
    <w:rsid w:val="00334100"/>
    <w:rsid w:val="00335614"/>
    <w:rsid w:val="003369D1"/>
    <w:rsid w:val="0034064D"/>
    <w:rsid w:val="00343D2F"/>
    <w:rsid w:val="00345081"/>
    <w:rsid w:val="00346316"/>
    <w:rsid w:val="00350770"/>
    <w:rsid w:val="00350ABB"/>
    <w:rsid w:val="00351BDE"/>
    <w:rsid w:val="00351C6A"/>
    <w:rsid w:val="0035329B"/>
    <w:rsid w:val="0035600B"/>
    <w:rsid w:val="00360267"/>
    <w:rsid w:val="00361706"/>
    <w:rsid w:val="00361C95"/>
    <w:rsid w:val="0036213A"/>
    <w:rsid w:val="00362CAD"/>
    <w:rsid w:val="00364B62"/>
    <w:rsid w:val="003675C4"/>
    <w:rsid w:val="00370069"/>
    <w:rsid w:val="00371D79"/>
    <w:rsid w:val="00373222"/>
    <w:rsid w:val="0037391F"/>
    <w:rsid w:val="00373C71"/>
    <w:rsid w:val="003749C5"/>
    <w:rsid w:val="00375A36"/>
    <w:rsid w:val="00375C4E"/>
    <w:rsid w:val="00376377"/>
    <w:rsid w:val="00381437"/>
    <w:rsid w:val="003828D5"/>
    <w:rsid w:val="00382FF5"/>
    <w:rsid w:val="00383232"/>
    <w:rsid w:val="00383CFA"/>
    <w:rsid w:val="00385938"/>
    <w:rsid w:val="00386763"/>
    <w:rsid w:val="00390935"/>
    <w:rsid w:val="00390FD8"/>
    <w:rsid w:val="00391581"/>
    <w:rsid w:val="00394B5F"/>
    <w:rsid w:val="00396324"/>
    <w:rsid w:val="003978B4"/>
    <w:rsid w:val="003A2245"/>
    <w:rsid w:val="003A317A"/>
    <w:rsid w:val="003A3E00"/>
    <w:rsid w:val="003A4EE6"/>
    <w:rsid w:val="003B06ED"/>
    <w:rsid w:val="003B0FF8"/>
    <w:rsid w:val="003B3878"/>
    <w:rsid w:val="003B4970"/>
    <w:rsid w:val="003B4DDA"/>
    <w:rsid w:val="003C141A"/>
    <w:rsid w:val="003C21F3"/>
    <w:rsid w:val="003C4A7F"/>
    <w:rsid w:val="003C5115"/>
    <w:rsid w:val="003C5C24"/>
    <w:rsid w:val="003C6835"/>
    <w:rsid w:val="003D00D4"/>
    <w:rsid w:val="003D0AC9"/>
    <w:rsid w:val="003D5E79"/>
    <w:rsid w:val="003D6896"/>
    <w:rsid w:val="003D79ED"/>
    <w:rsid w:val="003E08F6"/>
    <w:rsid w:val="003E0993"/>
    <w:rsid w:val="003E45A9"/>
    <w:rsid w:val="003E55CA"/>
    <w:rsid w:val="003E5856"/>
    <w:rsid w:val="003E60F4"/>
    <w:rsid w:val="003E6CEB"/>
    <w:rsid w:val="003E7398"/>
    <w:rsid w:val="003E76B5"/>
    <w:rsid w:val="003E7CF4"/>
    <w:rsid w:val="003E7EDB"/>
    <w:rsid w:val="003F08AD"/>
    <w:rsid w:val="003F1CB8"/>
    <w:rsid w:val="003F1CEA"/>
    <w:rsid w:val="003F2DA2"/>
    <w:rsid w:val="003F3F7F"/>
    <w:rsid w:val="003F44F5"/>
    <w:rsid w:val="0040128F"/>
    <w:rsid w:val="00401711"/>
    <w:rsid w:val="004027AF"/>
    <w:rsid w:val="00402E84"/>
    <w:rsid w:val="00403398"/>
    <w:rsid w:val="004132FE"/>
    <w:rsid w:val="00413660"/>
    <w:rsid w:val="00413D15"/>
    <w:rsid w:val="004145FF"/>
    <w:rsid w:val="004147B7"/>
    <w:rsid w:val="00415BA3"/>
    <w:rsid w:val="00417EE0"/>
    <w:rsid w:val="004205FF"/>
    <w:rsid w:val="0042076F"/>
    <w:rsid w:val="00421B60"/>
    <w:rsid w:val="00423138"/>
    <w:rsid w:val="004255C6"/>
    <w:rsid w:val="00425868"/>
    <w:rsid w:val="00425D08"/>
    <w:rsid w:val="0042666A"/>
    <w:rsid w:val="00432820"/>
    <w:rsid w:val="0043335D"/>
    <w:rsid w:val="0043379D"/>
    <w:rsid w:val="00434710"/>
    <w:rsid w:val="004347F3"/>
    <w:rsid w:val="00435B77"/>
    <w:rsid w:val="00437956"/>
    <w:rsid w:val="0044054B"/>
    <w:rsid w:val="00440DA9"/>
    <w:rsid w:val="00440FC7"/>
    <w:rsid w:val="00442346"/>
    <w:rsid w:val="004424D2"/>
    <w:rsid w:val="004429BC"/>
    <w:rsid w:val="0044552A"/>
    <w:rsid w:val="0044563D"/>
    <w:rsid w:val="00446B94"/>
    <w:rsid w:val="0044755A"/>
    <w:rsid w:val="00447682"/>
    <w:rsid w:val="00447AB6"/>
    <w:rsid w:val="00447D21"/>
    <w:rsid w:val="0045019B"/>
    <w:rsid w:val="00450883"/>
    <w:rsid w:val="0045254E"/>
    <w:rsid w:val="00452ACC"/>
    <w:rsid w:val="00454275"/>
    <w:rsid w:val="00460CD3"/>
    <w:rsid w:val="00463234"/>
    <w:rsid w:val="00466691"/>
    <w:rsid w:val="00470727"/>
    <w:rsid w:val="00470F6E"/>
    <w:rsid w:val="00470F71"/>
    <w:rsid w:val="00471533"/>
    <w:rsid w:val="00473741"/>
    <w:rsid w:val="0047423A"/>
    <w:rsid w:val="00474CE7"/>
    <w:rsid w:val="00475123"/>
    <w:rsid w:val="0047525E"/>
    <w:rsid w:val="00477547"/>
    <w:rsid w:val="00480546"/>
    <w:rsid w:val="004816D5"/>
    <w:rsid w:val="004823CD"/>
    <w:rsid w:val="00482A18"/>
    <w:rsid w:val="00483037"/>
    <w:rsid w:val="00483B4E"/>
    <w:rsid w:val="00483B76"/>
    <w:rsid w:val="00485281"/>
    <w:rsid w:val="00490321"/>
    <w:rsid w:val="00490359"/>
    <w:rsid w:val="00490DC3"/>
    <w:rsid w:val="0049267E"/>
    <w:rsid w:val="00492909"/>
    <w:rsid w:val="00495160"/>
    <w:rsid w:val="004958FA"/>
    <w:rsid w:val="00496FC8"/>
    <w:rsid w:val="00497BF8"/>
    <w:rsid w:val="004A1A9B"/>
    <w:rsid w:val="004A23A5"/>
    <w:rsid w:val="004A41CE"/>
    <w:rsid w:val="004A518F"/>
    <w:rsid w:val="004A6A23"/>
    <w:rsid w:val="004A6A38"/>
    <w:rsid w:val="004A7418"/>
    <w:rsid w:val="004A7E17"/>
    <w:rsid w:val="004B5AC0"/>
    <w:rsid w:val="004B5FE3"/>
    <w:rsid w:val="004B610D"/>
    <w:rsid w:val="004B7454"/>
    <w:rsid w:val="004C0274"/>
    <w:rsid w:val="004C1029"/>
    <w:rsid w:val="004C1529"/>
    <w:rsid w:val="004C4020"/>
    <w:rsid w:val="004C6DF5"/>
    <w:rsid w:val="004C70B1"/>
    <w:rsid w:val="004D32D3"/>
    <w:rsid w:val="004D3B5C"/>
    <w:rsid w:val="004D4674"/>
    <w:rsid w:val="004D570C"/>
    <w:rsid w:val="004D6508"/>
    <w:rsid w:val="004D71F8"/>
    <w:rsid w:val="004E0548"/>
    <w:rsid w:val="004E2677"/>
    <w:rsid w:val="004E7158"/>
    <w:rsid w:val="004F02C1"/>
    <w:rsid w:val="004F0D53"/>
    <w:rsid w:val="004F29E2"/>
    <w:rsid w:val="004F316A"/>
    <w:rsid w:val="004F448F"/>
    <w:rsid w:val="004F5630"/>
    <w:rsid w:val="00500C0A"/>
    <w:rsid w:val="00501B49"/>
    <w:rsid w:val="0050315E"/>
    <w:rsid w:val="00510763"/>
    <w:rsid w:val="00510E28"/>
    <w:rsid w:val="00511AAD"/>
    <w:rsid w:val="00511ACE"/>
    <w:rsid w:val="005141AF"/>
    <w:rsid w:val="00514513"/>
    <w:rsid w:val="00514B5E"/>
    <w:rsid w:val="005152A6"/>
    <w:rsid w:val="0051592E"/>
    <w:rsid w:val="005160BD"/>
    <w:rsid w:val="00517211"/>
    <w:rsid w:val="005176EA"/>
    <w:rsid w:val="005200D3"/>
    <w:rsid w:val="0052152C"/>
    <w:rsid w:val="00522A9A"/>
    <w:rsid w:val="005247A2"/>
    <w:rsid w:val="00524948"/>
    <w:rsid w:val="00524F88"/>
    <w:rsid w:val="00526F8E"/>
    <w:rsid w:val="005277E7"/>
    <w:rsid w:val="00532BD1"/>
    <w:rsid w:val="005338FB"/>
    <w:rsid w:val="00533B5E"/>
    <w:rsid w:val="005344FB"/>
    <w:rsid w:val="005369BE"/>
    <w:rsid w:val="00536EBE"/>
    <w:rsid w:val="005405BA"/>
    <w:rsid w:val="00542F51"/>
    <w:rsid w:val="00542F89"/>
    <w:rsid w:val="005458FF"/>
    <w:rsid w:val="00552755"/>
    <w:rsid w:val="00553885"/>
    <w:rsid w:val="00554553"/>
    <w:rsid w:val="005552F5"/>
    <w:rsid w:val="0056094C"/>
    <w:rsid w:val="005609B8"/>
    <w:rsid w:val="00562C63"/>
    <w:rsid w:val="00564184"/>
    <w:rsid w:val="0056437A"/>
    <w:rsid w:val="00565D28"/>
    <w:rsid w:val="00566985"/>
    <w:rsid w:val="00570568"/>
    <w:rsid w:val="005709C8"/>
    <w:rsid w:val="00572561"/>
    <w:rsid w:val="005729C8"/>
    <w:rsid w:val="0057379A"/>
    <w:rsid w:val="00574250"/>
    <w:rsid w:val="00574E88"/>
    <w:rsid w:val="005759F0"/>
    <w:rsid w:val="00576B32"/>
    <w:rsid w:val="0058018B"/>
    <w:rsid w:val="00580484"/>
    <w:rsid w:val="005808AE"/>
    <w:rsid w:val="00580951"/>
    <w:rsid w:val="00581C74"/>
    <w:rsid w:val="00581F5A"/>
    <w:rsid w:val="00583BD5"/>
    <w:rsid w:val="00583C51"/>
    <w:rsid w:val="00584E7F"/>
    <w:rsid w:val="00585F68"/>
    <w:rsid w:val="00586218"/>
    <w:rsid w:val="0059005F"/>
    <w:rsid w:val="00592020"/>
    <w:rsid w:val="0059235E"/>
    <w:rsid w:val="005931B0"/>
    <w:rsid w:val="00594C39"/>
    <w:rsid w:val="00594E2E"/>
    <w:rsid w:val="0059538E"/>
    <w:rsid w:val="005A0BB4"/>
    <w:rsid w:val="005A1863"/>
    <w:rsid w:val="005A2647"/>
    <w:rsid w:val="005A2F8B"/>
    <w:rsid w:val="005A4AC2"/>
    <w:rsid w:val="005A5297"/>
    <w:rsid w:val="005A5790"/>
    <w:rsid w:val="005A5948"/>
    <w:rsid w:val="005A636C"/>
    <w:rsid w:val="005B0E95"/>
    <w:rsid w:val="005B109E"/>
    <w:rsid w:val="005B16B0"/>
    <w:rsid w:val="005B2989"/>
    <w:rsid w:val="005B3717"/>
    <w:rsid w:val="005B38CC"/>
    <w:rsid w:val="005B71E2"/>
    <w:rsid w:val="005B72A6"/>
    <w:rsid w:val="005B74D1"/>
    <w:rsid w:val="005B7C5A"/>
    <w:rsid w:val="005C3017"/>
    <w:rsid w:val="005C3222"/>
    <w:rsid w:val="005C40D0"/>
    <w:rsid w:val="005C4DDD"/>
    <w:rsid w:val="005C5162"/>
    <w:rsid w:val="005D2595"/>
    <w:rsid w:val="005D2BCA"/>
    <w:rsid w:val="005D2DCD"/>
    <w:rsid w:val="005D4F21"/>
    <w:rsid w:val="005D75E8"/>
    <w:rsid w:val="005E09BD"/>
    <w:rsid w:val="005E2FC8"/>
    <w:rsid w:val="005E4C10"/>
    <w:rsid w:val="005E5334"/>
    <w:rsid w:val="005E6381"/>
    <w:rsid w:val="005F29B3"/>
    <w:rsid w:val="005F3CE4"/>
    <w:rsid w:val="005F42F7"/>
    <w:rsid w:val="005F4458"/>
    <w:rsid w:val="005F51C1"/>
    <w:rsid w:val="005F610C"/>
    <w:rsid w:val="005F62B5"/>
    <w:rsid w:val="006041CA"/>
    <w:rsid w:val="006055C9"/>
    <w:rsid w:val="00607289"/>
    <w:rsid w:val="00607C89"/>
    <w:rsid w:val="006100FD"/>
    <w:rsid w:val="00612F07"/>
    <w:rsid w:val="006132D2"/>
    <w:rsid w:val="00613F55"/>
    <w:rsid w:val="00614466"/>
    <w:rsid w:val="006154DF"/>
    <w:rsid w:val="00615532"/>
    <w:rsid w:val="00617C09"/>
    <w:rsid w:val="0062055D"/>
    <w:rsid w:val="00620E8A"/>
    <w:rsid w:val="00622A4D"/>
    <w:rsid w:val="00622B09"/>
    <w:rsid w:val="00623841"/>
    <w:rsid w:val="0062482A"/>
    <w:rsid w:val="00624E53"/>
    <w:rsid w:val="00625B5F"/>
    <w:rsid w:val="00631ACE"/>
    <w:rsid w:val="006335C9"/>
    <w:rsid w:val="0063500D"/>
    <w:rsid w:val="00635395"/>
    <w:rsid w:val="0063606E"/>
    <w:rsid w:val="006377EF"/>
    <w:rsid w:val="006379DE"/>
    <w:rsid w:val="00637E62"/>
    <w:rsid w:val="00640FCE"/>
    <w:rsid w:val="0064116A"/>
    <w:rsid w:val="006413E1"/>
    <w:rsid w:val="00641490"/>
    <w:rsid w:val="0064280E"/>
    <w:rsid w:val="00647561"/>
    <w:rsid w:val="006508E3"/>
    <w:rsid w:val="00650AAA"/>
    <w:rsid w:val="006515FC"/>
    <w:rsid w:val="00651D02"/>
    <w:rsid w:val="0065238A"/>
    <w:rsid w:val="006525D6"/>
    <w:rsid w:val="00652868"/>
    <w:rsid w:val="0065386B"/>
    <w:rsid w:val="00654E0F"/>
    <w:rsid w:val="00655D0C"/>
    <w:rsid w:val="00661795"/>
    <w:rsid w:val="00663458"/>
    <w:rsid w:val="00663EF5"/>
    <w:rsid w:val="00664901"/>
    <w:rsid w:val="00664A69"/>
    <w:rsid w:val="006706E9"/>
    <w:rsid w:val="0067111F"/>
    <w:rsid w:val="00671283"/>
    <w:rsid w:val="00671514"/>
    <w:rsid w:val="006723E1"/>
    <w:rsid w:val="006742BC"/>
    <w:rsid w:val="00675536"/>
    <w:rsid w:val="00675BDD"/>
    <w:rsid w:val="00676E47"/>
    <w:rsid w:val="00682534"/>
    <w:rsid w:val="00683919"/>
    <w:rsid w:val="00683C80"/>
    <w:rsid w:val="00686FCA"/>
    <w:rsid w:val="0068788E"/>
    <w:rsid w:val="00691CEF"/>
    <w:rsid w:val="00691E9F"/>
    <w:rsid w:val="00693A46"/>
    <w:rsid w:val="00694C6A"/>
    <w:rsid w:val="00694CF4"/>
    <w:rsid w:val="006952FF"/>
    <w:rsid w:val="00695C4E"/>
    <w:rsid w:val="006A0004"/>
    <w:rsid w:val="006A032B"/>
    <w:rsid w:val="006A19BE"/>
    <w:rsid w:val="006A3D3D"/>
    <w:rsid w:val="006B4BEE"/>
    <w:rsid w:val="006B5D76"/>
    <w:rsid w:val="006B6323"/>
    <w:rsid w:val="006B77B4"/>
    <w:rsid w:val="006B7A6E"/>
    <w:rsid w:val="006C1E95"/>
    <w:rsid w:val="006D176A"/>
    <w:rsid w:val="006D3637"/>
    <w:rsid w:val="006D3928"/>
    <w:rsid w:val="006D418F"/>
    <w:rsid w:val="006D445C"/>
    <w:rsid w:val="006D5082"/>
    <w:rsid w:val="006D614C"/>
    <w:rsid w:val="006D62C4"/>
    <w:rsid w:val="006D7547"/>
    <w:rsid w:val="006E01B4"/>
    <w:rsid w:val="006E026E"/>
    <w:rsid w:val="006E07BC"/>
    <w:rsid w:val="006E0B56"/>
    <w:rsid w:val="006E0D2A"/>
    <w:rsid w:val="006E1BF8"/>
    <w:rsid w:val="006E2E35"/>
    <w:rsid w:val="006E418D"/>
    <w:rsid w:val="006E460E"/>
    <w:rsid w:val="006E6712"/>
    <w:rsid w:val="006F0057"/>
    <w:rsid w:val="006F00BC"/>
    <w:rsid w:val="006F1D37"/>
    <w:rsid w:val="006F21E5"/>
    <w:rsid w:val="006F25B3"/>
    <w:rsid w:val="006F3971"/>
    <w:rsid w:val="006F3B4C"/>
    <w:rsid w:val="006F4CCE"/>
    <w:rsid w:val="006F5672"/>
    <w:rsid w:val="006F7C22"/>
    <w:rsid w:val="006F7E21"/>
    <w:rsid w:val="00700CAB"/>
    <w:rsid w:val="00700CC6"/>
    <w:rsid w:val="00701879"/>
    <w:rsid w:val="0070280C"/>
    <w:rsid w:val="00702D24"/>
    <w:rsid w:val="00703CFF"/>
    <w:rsid w:val="0070473C"/>
    <w:rsid w:val="0070477E"/>
    <w:rsid w:val="00705C8C"/>
    <w:rsid w:val="00706260"/>
    <w:rsid w:val="007068E0"/>
    <w:rsid w:val="00706BF6"/>
    <w:rsid w:val="00707E06"/>
    <w:rsid w:val="00712B0B"/>
    <w:rsid w:val="00714B1D"/>
    <w:rsid w:val="00716EC0"/>
    <w:rsid w:val="00716FDA"/>
    <w:rsid w:val="0072357A"/>
    <w:rsid w:val="0072366E"/>
    <w:rsid w:val="007237D9"/>
    <w:rsid w:val="007254CF"/>
    <w:rsid w:val="00726E99"/>
    <w:rsid w:val="00730307"/>
    <w:rsid w:val="007315D2"/>
    <w:rsid w:val="007316A0"/>
    <w:rsid w:val="00735991"/>
    <w:rsid w:val="00741C9A"/>
    <w:rsid w:val="00742587"/>
    <w:rsid w:val="00743279"/>
    <w:rsid w:val="00743A6E"/>
    <w:rsid w:val="00744A54"/>
    <w:rsid w:val="007464F7"/>
    <w:rsid w:val="00747500"/>
    <w:rsid w:val="00750437"/>
    <w:rsid w:val="00750D49"/>
    <w:rsid w:val="00750EBD"/>
    <w:rsid w:val="00754993"/>
    <w:rsid w:val="00756AEB"/>
    <w:rsid w:val="00761F11"/>
    <w:rsid w:val="00763301"/>
    <w:rsid w:val="007636CB"/>
    <w:rsid w:val="00765121"/>
    <w:rsid w:val="00766972"/>
    <w:rsid w:val="007674F1"/>
    <w:rsid w:val="007701AF"/>
    <w:rsid w:val="007718C5"/>
    <w:rsid w:val="007727E9"/>
    <w:rsid w:val="00773299"/>
    <w:rsid w:val="00775BAE"/>
    <w:rsid w:val="00776492"/>
    <w:rsid w:val="00777C68"/>
    <w:rsid w:val="00781F5E"/>
    <w:rsid w:val="007832A2"/>
    <w:rsid w:val="00783694"/>
    <w:rsid w:val="00783A00"/>
    <w:rsid w:val="00783C91"/>
    <w:rsid w:val="00784AE5"/>
    <w:rsid w:val="0078606B"/>
    <w:rsid w:val="00786BF0"/>
    <w:rsid w:val="00787358"/>
    <w:rsid w:val="0078769D"/>
    <w:rsid w:val="00791CE3"/>
    <w:rsid w:val="00791F00"/>
    <w:rsid w:val="00792B67"/>
    <w:rsid w:val="00793AE2"/>
    <w:rsid w:val="00794866"/>
    <w:rsid w:val="00795AD9"/>
    <w:rsid w:val="007972FC"/>
    <w:rsid w:val="007A03A2"/>
    <w:rsid w:val="007A2332"/>
    <w:rsid w:val="007A46D2"/>
    <w:rsid w:val="007A534D"/>
    <w:rsid w:val="007A5DBC"/>
    <w:rsid w:val="007A602D"/>
    <w:rsid w:val="007A679D"/>
    <w:rsid w:val="007A7BBC"/>
    <w:rsid w:val="007B19D0"/>
    <w:rsid w:val="007B21E2"/>
    <w:rsid w:val="007B2A9E"/>
    <w:rsid w:val="007B2CC7"/>
    <w:rsid w:val="007B3313"/>
    <w:rsid w:val="007B3B44"/>
    <w:rsid w:val="007B4708"/>
    <w:rsid w:val="007B47EA"/>
    <w:rsid w:val="007B48B0"/>
    <w:rsid w:val="007B57C7"/>
    <w:rsid w:val="007B594E"/>
    <w:rsid w:val="007B775E"/>
    <w:rsid w:val="007B7775"/>
    <w:rsid w:val="007B7FD6"/>
    <w:rsid w:val="007C1D19"/>
    <w:rsid w:val="007C2EF8"/>
    <w:rsid w:val="007C3B57"/>
    <w:rsid w:val="007C7C3B"/>
    <w:rsid w:val="007D0B7F"/>
    <w:rsid w:val="007D0C56"/>
    <w:rsid w:val="007D105F"/>
    <w:rsid w:val="007D2311"/>
    <w:rsid w:val="007D376E"/>
    <w:rsid w:val="007D576D"/>
    <w:rsid w:val="007D62E0"/>
    <w:rsid w:val="007D71F7"/>
    <w:rsid w:val="007E0671"/>
    <w:rsid w:val="007E125C"/>
    <w:rsid w:val="007E1292"/>
    <w:rsid w:val="007E14ED"/>
    <w:rsid w:val="007E2B28"/>
    <w:rsid w:val="007E610F"/>
    <w:rsid w:val="007E65EF"/>
    <w:rsid w:val="007F025E"/>
    <w:rsid w:val="007F0BDB"/>
    <w:rsid w:val="007F18FE"/>
    <w:rsid w:val="007F1A40"/>
    <w:rsid w:val="007F1FD1"/>
    <w:rsid w:val="007F2135"/>
    <w:rsid w:val="007F2167"/>
    <w:rsid w:val="007F2494"/>
    <w:rsid w:val="007F26E0"/>
    <w:rsid w:val="007F2DE8"/>
    <w:rsid w:val="007F34B1"/>
    <w:rsid w:val="007F7782"/>
    <w:rsid w:val="0080105A"/>
    <w:rsid w:val="0080190E"/>
    <w:rsid w:val="0080255C"/>
    <w:rsid w:val="0080305E"/>
    <w:rsid w:val="00804592"/>
    <w:rsid w:val="00804C43"/>
    <w:rsid w:val="0080507B"/>
    <w:rsid w:val="008060DD"/>
    <w:rsid w:val="0080680D"/>
    <w:rsid w:val="00807D9D"/>
    <w:rsid w:val="00810848"/>
    <w:rsid w:val="00813EEA"/>
    <w:rsid w:val="008147E9"/>
    <w:rsid w:val="00814A8D"/>
    <w:rsid w:val="00814AA1"/>
    <w:rsid w:val="00815523"/>
    <w:rsid w:val="00815594"/>
    <w:rsid w:val="00816022"/>
    <w:rsid w:val="00817C15"/>
    <w:rsid w:val="00822831"/>
    <w:rsid w:val="00826664"/>
    <w:rsid w:val="00827512"/>
    <w:rsid w:val="00827A8F"/>
    <w:rsid w:val="00827AA0"/>
    <w:rsid w:val="00830683"/>
    <w:rsid w:val="0083118F"/>
    <w:rsid w:val="00832C89"/>
    <w:rsid w:val="00833CF5"/>
    <w:rsid w:val="008343C8"/>
    <w:rsid w:val="00834450"/>
    <w:rsid w:val="00836AB3"/>
    <w:rsid w:val="00837B0D"/>
    <w:rsid w:val="00840408"/>
    <w:rsid w:val="00841613"/>
    <w:rsid w:val="008418B5"/>
    <w:rsid w:val="00842695"/>
    <w:rsid w:val="008427D3"/>
    <w:rsid w:val="00842C0A"/>
    <w:rsid w:val="0084718A"/>
    <w:rsid w:val="008473FE"/>
    <w:rsid w:val="008475D2"/>
    <w:rsid w:val="00847F1F"/>
    <w:rsid w:val="00853D3F"/>
    <w:rsid w:val="00853F7C"/>
    <w:rsid w:val="00854CEC"/>
    <w:rsid w:val="008551EF"/>
    <w:rsid w:val="00855568"/>
    <w:rsid w:val="008560F6"/>
    <w:rsid w:val="00856F60"/>
    <w:rsid w:val="008574E5"/>
    <w:rsid w:val="0086031A"/>
    <w:rsid w:val="00860CF5"/>
    <w:rsid w:val="0086181E"/>
    <w:rsid w:val="00862DC7"/>
    <w:rsid w:val="00864831"/>
    <w:rsid w:val="00864B3C"/>
    <w:rsid w:val="008652D0"/>
    <w:rsid w:val="00871BBA"/>
    <w:rsid w:val="00872E84"/>
    <w:rsid w:val="00873A3F"/>
    <w:rsid w:val="00873CB7"/>
    <w:rsid w:val="008771EF"/>
    <w:rsid w:val="00880C9A"/>
    <w:rsid w:val="00881FD7"/>
    <w:rsid w:val="00882B98"/>
    <w:rsid w:val="00884088"/>
    <w:rsid w:val="00884DF0"/>
    <w:rsid w:val="00884F83"/>
    <w:rsid w:val="00886185"/>
    <w:rsid w:val="0088624C"/>
    <w:rsid w:val="00886D3C"/>
    <w:rsid w:val="0088728C"/>
    <w:rsid w:val="00892C1A"/>
    <w:rsid w:val="00893C55"/>
    <w:rsid w:val="00895AE1"/>
    <w:rsid w:val="00897F64"/>
    <w:rsid w:val="008A3005"/>
    <w:rsid w:val="008A3ED8"/>
    <w:rsid w:val="008A3F45"/>
    <w:rsid w:val="008A6C99"/>
    <w:rsid w:val="008B12DF"/>
    <w:rsid w:val="008B3A79"/>
    <w:rsid w:val="008B63B5"/>
    <w:rsid w:val="008C0BC5"/>
    <w:rsid w:val="008C0E5A"/>
    <w:rsid w:val="008C21AF"/>
    <w:rsid w:val="008C25D1"/>
    <w:rsid w:val="008C2DD8"/>
    <w:rsid w:val="008C3BE9"/>
    <w:rsid w:val="008C6727"/>
    <w:rsid w:val="008C6C31"/>
    <w:rsid w:val="008C6F3F"/>
    <w:rsid w:val="008D2585"/>
    <w:rsid w:val="008D542A"/>
    <w:rsid w:val="008D6263"/>
    <w:rsid w:val="008D71BB"/>
    <w:rsid w:val="008E1F7D"/>
    <w:rsid w:val="008E799D"/>
    <w:rsid w:val="008F2DD2"/>
    <w:rsid w:val="008F34BE"/>
    <w:rsid w:val="008F39E5"/>
    <w:rsid w:val="008F6E31"/>
    <w:rsid w:val="008F7BF5"/>
    <w:rsid w:val="009009CC"/>
    <w:rsid w:val="00900C12"/>
    <w:rsid w:val="009022E2"/>
    <w:rsid w:val="009038E5"/>
    <w:rsid w:val="00904684"/>
    <w:rsid w:val="00904B04"/>
    <w:rsid w:val="009061C7"/>
    <w:rsid w:val="0090650F"/>
    <w:rsid w:val="00906C9E"/>
    <w:rsid w:val="00910E7F"/>
    <w:rsid w:val="0091114A"/>
    <w:rsid w:val="009112F7"/>
    <w:rsid w:val="0091239D"/>
    <w:rsid w:val="00914AF8"/>
    <w:rsid w:val="00915734"/>
    <w:rsid w:val="00916FE8"/>
    <w:rsid w:val="009171EE"/>
    <w:rsid w:val="00917E4A"/>
    <w:rsid w:val="00917F08"/>
    <w:rsid w:val="00921662"/>
    <w:rsid w:val="009218C9"/>
    <w:rsid w:val="00922027"/>
    <w:rsid w:val="0092232B"/>
    <w:rsid w:val="009234A0"/>
    <w:rsid w:val="0092642A"/>
    <w:rsid w:val="0092786E"/>
    <w:rsid w:val="00927DF0"/>
    <w:rsid w:val="00930D7A"/>
    <w:rsid w:val="00932114"/>
    <w:rsid w:val="00932F06"/>
    <w:rsid w:val="009330B5"/>
    <w:rsid w:val="00936762"/>
    <w:rsid w:val="0093701E"/>
    <w:rsid w:val="009379EB"/>
    <w:rsid w:val="009415D4"/>
    <w:rsid w:val="00941684"/>
    <w:rsid w:val="00941DEF"/>
    <w:rsid w:val="009432F6"/>
    <w:rsid w:val="009448A4"/>
    <w:rsid w:val="009466F6"/>
    <w:rsid w:val="00947FA4"/>
    <w:rsid w:val="00950118"/>
    <w:rsid w:val="009559E8"/>
    <w:rsid w:val="0095718D"/>
    <w:rsid w:val="009623B6"/>
    <w:rsid w:val="009631BD"/>
    <w:rsid w:val="009633BE"/>
    <w:rsid w:val="0096373F"/>
    <w:rsid w:val="00964F27"/>
    <w:rsid w:val="0096616F"/>
    <w:rsid w:val="0096634B"/>
    <w:rsid w:val="00966C51"/>
    <w:rsid w:val="00970426"/>
    <w:rsid w:val="009709A3"/>
    <w:rsid w:val="00970AA1"/>
    <w:rsid w:val="00972233"/>
    <w:rsid w:val="00972AC7"/>
    <w:rsid w:val="00972C3E"/>
    <w:rsid w:val="0097361C"/>
    <w:rsid w:val="00974188"/>
    <w:rsid w:val="00975D44"/>
    <w:rsid w:val="00977AB9"/>
    <w:rsid w:val="009808D7"/>
    <w:rsid w:val="0098106A"/>
    <w:rsid w:val="009819C2"/>
    <w:rsid w:val="0098289D"/>
    <w:rsid w:val="00982FB0"/>
    <w:rsid w:val="00983A7C"/>
    <w:rsid w:val="00984EDB"/>
    <w:rsid w:val="00986E5F"/>
    <w:rsid w:val="009920B0"/>
    <w:rsid w:val="00992912"/>
    <w:rsid w:val="009935BE"/>
    <w:rsid w:val="009973FB"/>
    <w:rsid w:val="009A2D3E"/>
    <w:rsid w:val="009A4E46"/>
    <w:rsid w:val="009A4F8E"/>
    <w:rsid w:val="009A5305"/>
    <w:rsid w:val="009A5EBF"/>
    <w:rsid w:val="009A60EA"/>
    <w:rsid w:val="009A70FA"/>
    <w:rsid w:val="009B0AC8"/>
    <w:rsid w:val="009B0E96"/>
    <w:rsid w:val="009B4922"/>
    <w:rsid w:val="009C022F"/>
    <w:rsid w:val="009C030A"/>
    <w:rsid w:val="009C2C24"/>
    <w:rsid w:val="009C31BF"/>
    <w:rsid w:val="009C468B"/>
    <w:rsid w:val="009C498B"/>
    <w:rsid w:val="009C5715"/>
    <w:rsid w:val="009C575E"/>
    <w:rsid w:val="009C6378"/>
    <w:rsid w:val="009C687B"/>
    <w:rsid w:val="009C6F71"/>
    <w:rsid w:val="009C7E0B"/>
    <w:rsid w:val="009D035D"/>
    <w:rsid w:val="009D4170"/>
    <w:rsid w:val="009D50A7"/>
    <w:rsid w:val="009D5207"/>
    <w:rsid w:val="009D773B"/>
    <w:rsid w:val="009E11E9"/>
    <w:rsid w:val="009E1AA3"/>
    <w:rsid w:val="009E2464"/>
    <w:rsid w:val="009E31EF"/>
    <w:rsid w:val="009E7686"/>
    <w:rsid w:val="009E77EB"/>
    <w:rsid w:val="009E78B0"/>
    <w:rsid w:val="009F1051"/>
    <w:rsid w:val="009F15BB"/>
    <w:rsid w:val="009F337D"/>
    <w:rsid w:val="009F3AB9"/>
    <w:rsid w:val="009F4509"/>
    <w:rsid w:val="009F7166"/>
    <w:rsid w:val="009F7F53"/>
    <w:rsid w:val="00A01065"/>
    <w:rsid w:val="00A01E73"/>
    <w:rsid w:val="00A025BE"/>
    <w:rsid w:val="00A0389F"/>
    <w:rsid w:val="00A03E8E"/>
    <w:rsid w:val="00A058A0"/>
    <w:rsid w:val="00A05EBE"/>
    <w:rsid w:val="00A06356"/>
    <w:rsid w:val="00A07D05"/>
    <w:rsid w:val="00A1005F"/>
    <w:rsid w:val="00A103D6"/>
    <w:rsid w:val="00A1234F"/>
    <w:rsid w:val="00A138DD"/>
    <w:rsid w:val="00A13918"/>
    <w:rsid w:val="00A147A9"/>
    <w:rsid w:val="00A1560E"/>
    <w:rsid w:val="00A161A2"/>
    <w:rsid w:val="00A21BED"/>
    <w:rsid w:val="00A22C6A"/>
    <w:rsid w:val="00A23433"/>
    <w:rsid w:val="00A23709"/>
    <w:rsid w:val="00A24025"/>
    <w:rsid w:val="00A26056"/>
    <w:rsid w:val="00A27AA1"/>
    <w:rsid w:val="00A30317"/>
    <w:rsid w:val="00A304CC"/>
    <w:rsid w:val="00A32816"/>
    <w:rsid w:val="00A33A59"/>
    <w:rsid w:val="00A353B9"/>
    <w:rsid w:val="00A3634F"/>
    <w:rsid w:val="00A369EB"/>
    <w:rsid w:val="00A36FF3"/>
    <w:rsid w:val="00A40B13"/>
    <w:rsid w:val="00A43892"/>
    <w:rsid w:val="00A43F90"/>
    <w:rsid w:val="00A44DCE"/>
    <w:rsid w:val="00A45A53"/>
    <w:rsid w:val="00A50E63"/>
    <w:rsid w:val="00A52132"/>
    <w:rsid w:val="00A536E2"/>
    <w:rsid w:val="00A56015"/>
    <w:rsid w:val="00A6020D"/>
    <w:rsid w:val="00A60B4D"/>
    <w:rsid w:val="00A61A95"/>
    <w:rsid w:val="00A61DB3"/>
    <w:rsid w:val="00A62271"/>
    <w:rsid w:val="00A63E69"/>
    <w:rsid w:val="00A708E4"/>
    <w:rsid w:val="00A72A72"/>
    <w:rsid w:val="00A73212"/>
    <w:rsid w:val="00A745A1"/>
    <w:rsid w:val="00A748A1"/>
    <w:rsid w:val="00A753A0"/>
    <w:rsid w:val="00A760FF"/>
    <w:rsid w:val="00A77904"/>
    <w:rsid w:val="00A813C7"/>
    <w:rsid w:val="00A86CA2"/>
    <w:rsid w:val="00A86E1F"/>
    <w:rsid w:val="00A87388"/>
    <w:rsid w:val="00A91CAF"/>
    <w:rsid w:val="00A92FD5"/>
    <w:rsid w:val="00A951BF"/>
    <w:rsid w:val="00A954A9"/>
    <w:rsid w:val="00A97592"/>
    <w:rsid w:val="00AA2601"/>
    <w:rsid w:val="00AA3860"/>
    <w:rsid w:val="00AA4634"/>
    <w:rsid w:val="00AA5AA3"/>
    <w:rsid w:val="00AA687D"/>
    <w:rsid w:val="00AB1766"/>
    <w:rsid w:val="00AB1771"/>
    <w:rsid w:val="00AB6704"/>
    <w:rsid w:val="00AC1018"/>
    <w:rsid w:val="00AC1299"/>
    <w:rsid w:val="00AC2258"/>
    <w:rsid w:val="00AC3133"/>
    <w:rsid w:val="00AC698E"/>
    <w:rsid w:val="00AC6E1F"/>
    <w:rsid w:val="00AC70EC"/>
    <w:rsid w:val="00AC79F0"/>
    <w:rsid w:val="00AC7F54"/>
    <w:rsid w:val="00AD20BB"/>
    <w:rsid w:val="00AD25A6"/>
    <w:rsid w:val="00AD3326"/>
    <w:rsid w:val="00AD5FEE"/>
    <w:rsid w:val="00AD682A"/>
    <w:rsid w:val="00AD68F3"/>
    <w:rsid w:val="00AE1EE9"/>
    <w:rsid w:val="00AE259D"/>
    <w:rsid w:val="00AE35F5"/>
    <w:rsid w:val="00AE466C"/>
    <w:rsid w:val="00AE5568"/>
    <w:rsid w:val="00AE593B"/>
    <w:rsid w:val="00AF006B"/>
    <w:rsid w:val="00AF0304"/>
    <w:rsid w:val="00AF0EA9"/>
    <w:rsid w:val="00AF115A"/>
    <w:rsid w:val="00AF211A"/>
    <w:rsid w:val="00AF26FF"/>
    <w:rsid w:val="00AF43F6"/>
    <w:rsid w:val="00AF46D0"/>
    <w:rsid w:val="00AF4E60"/>
    <w:rsid w:val="00AF534D"/>
    <w:rsid w:val="00AF6E6A"/>
    <w:rsid w:val="00B00653"/>
    <w:rsid w:val="00B0270B"/>
    <w:rsid w:val="00B0514B"/>
    <w:rsid w:val="00B07AAB"/>
    <w:rsid w:val="00B10DC1"/>
    <w:rsid w:val="00B11818"/>
    <w:rsid w:val="00B12EFE"/>
    <w:rsid w:val="00B13BCD"/>
    <w:rsid w:val="00B1423B"/>
    <w:rsid w:val="00B15BF6"/>
    <w:rsid w:val="00B169BA"/>
    <w:rsid w:val="00B17457"/>
    <w:rsid w:val="00B20B81"/>
    <w:rsid w:val="00B224A0"/>
    <w:rsid w:val="00B229AE"/>
    <w:rsid w:val="00B30652"/>
    <w:rsid w:val="00B3207E"/>
    <w:rsid w:val="00B34AE8"/>
    <w:rsid w:val="00B37979"/>
    <w:rsid w:val="00B404CB"/>
    <w:rsid w:val="00B413E8"/>
    <w:rsid w:val="00B42311"/>
    <w:rsid w:val="00B4392F"/>
    <w:rsid w:val="00B4480C"/>
    <w:rsid w:val="00B44FAD"/>
    <w:rsid w:val="00B46492"/>
    <w:rsid w:val="00B50F6C"/>
    <w:rsid w:val="00B510FD"/>
    <w:rsid w:val="00B512D9"/>
    <w:rsid w:val="00B5241F"/>
    <w:rsid w:val="00B527CE"/>
    <w:rsid w:val="00B53D1C"/>
    <w:rsid w:val="00B54C58"/>
    <w:rsid w:val="00B54E89"/>
    <w:rsid w:val="00B55ADF"/>
    <w:rsid w:val="00B56E3C"/>
    <w:rsid w:val="00B56E77"/>
    <w:rsid w:val="00B60104"/>
    <w:rsid w:val="00B60C5B"/>
    <w:rsid w:val="00B61D97"/>
    <w:rsid w:val="00B62B03"/>
    <w:rsid w:val="00B6363D"/>
    <w:rsid w:val="00B63F06"/>
    <w:rsid w:val="00B671B0"/>
    <w:rsid w:val="00B71D72"/>
    <w:rsid w:val="00B721EF"/>
    <w:rsid w:val="00B73C5B"/>
    <w:rsid w:val="00B73CA4"/>
    <w:rsid w:val="00B752A3"/>
    <w:rsid w:val="00B75438"/>
    <w:rsid w:val="00B763E2"/>
    <w:rsid w:val="00B806C5"/>
    <w:rsid w:val="00B80930"/>
    <w:rsid w:val="00B81BAB"/>
    <w:rsid w:val="00B830B5"/>
    <w:rsid w:val="00B83B2A"/>
    <w:rsid w:val="00B854EC"/>
    <w:rsid w:val="00B85653"/>
    <w:rsid w:val="00B87473"/>
    <w:rsid w:val="00B879E8"/>
    <w:rsid w:val="00B91E56"/>
    <w:rsid w:val="00B924DD"/>
    <w:rsid w:val="00B95ED9"/>
    <w:rsid w:val="00B96183"/>
    <w:rsid w:val="00B96613"/>
    <w:rsid w:val="00BA02AF"/>
    <w:rsid w:val="00BA3B70"/>
    <w:rsid w:val="00BA3BAF"/>
    <w:rsid w:val="00BA3C4C"/>
    <w:rsid w:val="00BA3F09"/>
    <w:rsid w:val="00BA46D9"/>
    <w:rsid w:val="00BA7797"/>
    <w:rsid w:val="00BB1488"/>
    <w:rsid w:val="00BB2A37"/>
    <w:rsid w:val="00BB4343"/>
    <w:rsid w:val="00BB60D3"/>
    <w:rsid w:val="00BB6884"/>
    <w:rsid w:val="00BC0850"/>
    <w:rsid w:val="00BC1DA0"/>
    <w:rsid w:val="00BC1ED8"/>
    <w:rsid w:val="00BC2D1C"/>
    <w:rsid w:val="00BC3432"/>
    <w:rsid w:val="00BC50CF"/>
    <w:rsid w:val="00BC52A0"/>
    <w:rsid w:val="00BC55A4"/>
    <w:rsid w:val="00BC69E4"/>
    <w:rsid w:val="00BC6A71"/>
    <w:rsid w:val="00BC76F3"/>
    <w:rsid w:val="00BD5FA7"/>
    <w:rsid w:val="00BD6164"/>
    <w:rsid w:val="00BD6630"/>
    <w:rsid w:val="00BD6BA3"/>
    <w:rsid w:val="00BD73AC"/>
    <w:rsid w:val="00BE0152"/>
    <w:rsid w:val="00BE0D31"/>
    <w:rsid w:val="00BE0DB2"/>
    <w:rsid w:val="00BE22B9"/>
    <w:rsid w:val="00BE34C6"/>
    <w:rsid w:val="00BE3A81"/>
    <w:rsid w:val="00BE4976"/>
    <w:rsid w:val="00BE49C8"/>
    <w:rsid w:val="00BE5185"/>
    <w:rsid w:val="00BF2FAE"/>
    <w:rsid w:val="00BF31BA"/>
    <w:rsid w:val="00BF31D6"/>
    <w:rsid w:val="00BF386F"/>
    <w:rsid w:val="00BF5A48"/>
    <w:rsid w:val="00BF6387"/>
    <w:rsid w:val="00BF6A3D"/>
    <w:rsid w:val="00BF6A7C"/>
    <w:rsid w:val="00BF6C62"/>
    <w:rsid w:val="00C002F9"/>
    <w:rsid w:val="00C00DEE"/>
    <w:rsid w:val="00C00E5A"/>
    <w:rsid w:val="00C02529"/>
    <w:rsid w:val="00C02ACA"/>
    <w:rsid w:val="00C0355D"/>
    <w:rsid w:val="00C03CDC"/>
    <w:rsid w:val="00C0483B"/>
    <w:rsid w:val="00C05E2E"/>
    <w:rsid w:val="00C06068"/>
    <w:rsid w:val="00C07539"/>
    <w:rsid w:val="00C11717"/>
    <w:rsid w:val="00C11FF4"/>
    <w:rsid w:val="00C12F48"/>
    <w:rsid w:val="00C13B00"/>
    <w:rsid w:val="00C13C75"/>
    <w:rsid w:val="00C14518"/>
    <w:rsid w:val="00C151F1"/>
    <w:rsid w:val="00C1603B"/>
    <w:rsid w:val="00C16983"/>
    <w:rsid w:val="00C16E6E"/>
    <w:rsid w:val="00C172F8"/>
    <w:rsid w:val="00C20BEC"/>
    <w:rsid w:val="00C2313F"/>
    <w:rsid w:val="00C23A55"/>
    <w:rsid w:val="00C244C9"/>
    <w:rsid w:val="00C26DBB"/>
    <w:rsid w:val="00C26FBC"/>
    <w:rsid w:val="00C27570"/>
    <w:rsid w:val="00C30582"/>
    <w:rsid w:val="00C308E1"/>
    <w:rsid w:val="00C32D7B"/>
    <w:rsid w:val="00C33A1B"/>
    <w:rsid w:val="00C36DC1"/>
    <w:rsid w:val="00C3766E"/>
    <w:rsid w:val="00C4168D"/>
    <w:rsid w:val="00C429E5"/>
    <w:rsid w:val="00C436E1"/>
    <w:rsid w:val="00C44D29"/>
    <w:rsid w:val="00C44FD7"/>
    <w:rsid w:val="00C45B5D"/>
    <w:rsid w:val="00C467FF"/>
    <w:rsid w:val="00C51A4C"/>
    <w:rsid w:val="00C51DB4"/>
    <w:rsid w:val="00C5315B"/>
    <w:rsid w:val="00C5429A"/>
    <w:rsid w:val="00C544C7"/>
    <w:rsid w:val="00C56841"/>
    <w:rsid w:val="00C57AC2"/>
    <w:rsid w:val="00C62F14"/>
    <w:rsid w:val="00C63906"/>
    <w:rsid w:val="00C701C3"/>
    <w:rsid w:val="00C70963"/>
    <w:rsid w:val="00C70DF4"/>
    <w:rsid w:val="00C712CA"/>
    <w:rsid w:val="00C728FC"/>
    <w:rsid w:val="00C72CCD"/>
    <w:rsid w:val="00C72E4A"/>
    <w:rsid w:val="00C730C5"/>
    <w:rsid w:val="00C7427B"/>
    <w:rsid w:val="00C74DFA"/>
    <w:rsid w:val="00C75EC7"/>
    <w:rsid w:val="00C7612B"/>
    <w:rsid w:val="00C766A7"/>
    <w:rsid w:val="00C7679E"/>
    <w:rsid w:val="00C84385"/>
    <w:rsid w:val="00C84C23"/>
    <w:rsid w:val="00C8669B"/>
    <w:rsid w:val="00C876FE"/>
    <w:rsid w:val="00C90C59"/>
    <w:rsid w:val="00C90D91"/>
    <w:rsid w:val="00C9112C"/>
    <w:rsid w:val="00C92C6F"/>
    <w:rsid w:val="00C95D82"/>
    <w:rsid w:val="00C9781D"/>
    <w:rsid w:val="00CA0026"/>
    <w:rsid w:val="00CA080F"/>
    <w:rsid w:val="00CA0FB9"/>
    <w:rsid w:val="00CA20B1"/>
    <w:rsid w:val="00CA2A06"/>
    <w:rsid w:val="00CA2B2C"/>
    <w:rsid w:val="00CA32C5"/>
    <w:rsid w:val="00CA50BA"/>
    <w:rsid w:val="00CA52CC"/>
    <w:rsid w:val="00CA62E5"/>
    <w:rsid w:val="00CB250B"/>
    <w:rsid w:val="00CB2E7E"/>
    <w:rsid w:val="00CB4C46"/>
    <w:rsid w:val="00CC006E"/>
    <w:rsid w:val="00CC0234"/>
    <w:rsid w:val="00CC0380"/>
    <w:rsid w:val="00CC0716"/>
    <w:rsid w:val="00CC07BC"/>
    <w:rsid w:val="00CC080A"/>
    <w:rsid w:val="00CC0BEB"/>
    <w:rsid w:val="00CC1329"/>
    <w:rsid w:val="00CC148D"/>
    <w:rsid w:val="00CC405C"/>
    <w:rsid w:val="00CC6FE9"/>
    <w:rsid w:val="00CC722A"/>
    <w:rsid w:val="00CC7977"/>
    <w:rsid w:val="00CD11CB"/>
    <w:rsid w:val="00CD1E69"/>
    <w:rsid w:val="00CD27EC"/>
    <w:rsid w:val="00CD3C74"/>
    <w:rsid w:val="00CD5BE2"/>
    <w:rsid w:val="00CD5DF3"/>
    <w:rsid w:val="00CE2147"/>
    <w:rsid w:val="00CE2179"/>
    <w:rsid w:val="00CE420D"/>
    <w:rsid w:val="00CE7DC1"/>
    <w:rsid w:val="00CF3A37"/>
    <w:rsid w:val="00CF490C"/>
    <w:rsid w:val="00CF51FF"/>
    <w:rsid w:val="00CF60A8"/>
    <w:rsid w:val="00CF618C"/>
    <w:rsid w:val="00CF7038"/>
    <w:rsid w:val="00D01324"/>
    <w:rsid w:val="00D0266C"/>
    <w:rsid w:val="00D059F0"/>
    <w:rsid w:val="00D06D7B"/>
    <w:rsid w:val="00D105FA"/>
    <w:rsid w:val="00D116F3"/>
    <w:rsid w:val="00D140D7"/>
    <w:rsid w:val="00D14B18"/>
    <w:rsid w:val="00D161C1"/>
    <w:rsid w:val="00D20E03"/>
    <w:rsid w:val="00D22148"/>
    <w:rsid w:val="00D22531"/>
    <w:rsid w:val="00D24C9A"/>
    <w:rsid w:val="00D27F96"/>
    <w:rsid w:val="00D30DAD"/>
    <w:rsid w:val="00D33940"/>
    <w:rsid w:val="00D377FF"/>
    <w:rsid w:val="00D424C3"/>
    <w:rsid w:val="00D42B0F"/>
    <w:rsid w:val="00D435B2"/>
    <w:rsid w:val="00D44D81"/>
    <w:rsid w:val="00D44F3D"/>
    <w:rsid w:val="00D45FFB"/>
    <w:rsid w:val="00D462F3"/>
    <w:rsid w:val="00D5015E"/>
    <w:rsid w:val="00D50A7F"/>
    <w:rsid w:val="00D50ED4"/>
    <w:rsid w:val="00D51667"/>
    <w:rsid w:val="00D524BE"/>
    <w:rsid w:val="00D52B2A"/>
    <w:rsid w:val="00D53C0C"/>
    <w:rsid w:val="00D53F0D"/>
    <w:rsid w:val="00D547C3"/>
    <w:rsid w:val="00D60302"/>
    <w:rsid w:val="00D62F6B"/>
    <w:rsid w:val="00D62FFE"/>
    <w:rsid w:val="00D641BF"/>
    <w:rsid w:val="00D64216"/>
    <w:rsid w:val="00D64E02"/>
    <w:rsid w:val="00D64E67"/>
    <w:rsid w:val="00D666B8"/>
    <w:rsid w:val="00D675A4"/>
    <w:rsid w:val="00D723FC"/>
    <w:rsid w:val="00D7382F"/>
    <w:rsid w:val="00D73B96"/>
    <w:rsid w:val="00D76F2D"/>
    <w:rsid w:val="00D77BD2"/>
    <w:rsid w:val="00D800F5"/>
    <w:rsid w:val="00D806B6"/>
    <w:rsid w:val="00D81A54"/>
    <w:rsid w:val="00D850C1"/>
    <w:rsid w:val="00D85AB7"/>
    <w:rsid w:val="00D8621B"/>
    <w:rsid w:val="00D86543"/>
    <w:rsid w:val="00D90BA9"/>
    <w:rsid w:val="00D91530"/>
    <w:rsid w:val="00D940E5"/>
    <w:rsid w:val="00D95D3C"/>
    <w:rsid w:val="00D965E3"/>
    <w:rsid w:val="00DA0CF2"/>
    <w:rsid w:val="00DA1E57"/>
    <w:rsid w:val="00DA20CA"/>
    <w:rsid w:val="00DA4246"/>
    <w:rsid w:val="00DA5E19"/>
    <w:rsid w:val="00DA68ED"/>
    <w:rsid w:val="00DA6947"/>
    <w:rsid w:val="00DA79E0"/>
    <w:rsid w:val="00DA7AE2"/>
    <w:rsid w:val="00DB111A"/>
    <w:rsid w:val="00DB1782"/>
    <w:rsid w:val="00DB1CA0"/>
    <w:rsid w:val="00DB22B8"/>
    <w:rsid w:val="00DB2744"/>
    <w:rsid w:val="00DB277B"/>
    <w:rsid w:val="00DB5F13"/>
    <w:rsid w:val="00DC001D"/>
    <w:rsid w:val="00DC122C"/>
    <w:rsid w:val="00DC1FCD"/>
    <w:rsid w:val="00DC5785"/>
    <w:rsid w:val="00DC73FA"/>
    <w:rsid w:val="00DC7794"/>
    <w:rsid w:val="00DC7E4D"/>
    <w:rsid w:val="00DD02C3"/>
    <w:rsid w:val="00DD0637"/>
    <w:rsid w:val="00DD06BD"/>
    <w:rsid w:val="00DD4202"/>
    <w:rsid w:val="00DD4D99"/>
    <w:rsid w:val="00DD4DA5"/>
    <w:rsid w:val="00DD50D5"/>
    <w:rsid w:val="00DE12AB"/>
    <w:rsid w:val="00DE36D5"/>
    <w:rsid w:val="00DE3EA1"/>
    <w:rsid w:val="00DE41A4"/>
    <w:rsid w:val="00DE6592"/>
    <w:rsid w:val="00DE6E35"/>
    <w:rsid w:val="00DF00BB"/>
    <w:rsid w:val="00DF19CD"/>
    <w:rsid w:val="00DF1CFE"/>
    <w:rsid w:val="00DF2559"/>
    <w:rsid w:val="00DF5178"/>
    <w:rsid w:val="00DF6670"/>
    <w:rsid w:val="00DF66A4"/>
    <w:rsid w:val="00DF722C"/>
    <w:rsid w:val="00E00DF6"/>
    <w:rsid w:val="00E0483F"/>
    <w:rsid w:val="00E04DD3"/>
    <w:rsid w:val="00E06E3D"/>
    <w:rsid w:val="00E07DB5"/>
    <w:rsid w:val="00E114A1"/>
    <w:rsid w:val="00E1400E"/>
    <w:rsid w:val="00E14100"/>
    <w:rsid w:val="00E159FF"/>
    <w:rsid w:val="00E22725"/>
    <w:rsid w:val="00E22775"/>
    <w:rsid w:val="00E257B5"/>
    <w:rsid w:val="00E257DB"/>
    <w:rsid w:val="00E269F5"/>
    <w:rsid w:val="00E26E54"/>
    <w:rsid w:val="00E27E14"/>
    <w:rsid w:val="00E30E87"/>
    <w:rsid w:val="00E310F5"/>
    <w:rsid w:val="00E31BBC"/>
    <w:rsid w:val="00E323D2"/>
    <w:rsid w:val="00E323F3"/>
    <w:rsid w:val="00E33ACE"/>
    <w:rsid w:val="00E34ABF"/>
    <w:rsid w:val="00E37E5F"/>
    <w:rsid w:val="00E40A58"/>
    <w:rsid w:val="00E443B3"/>
    <w:rsid w:val="00E44A14"/>
    <w:rsid w:val="00E44B4C"/>
    <w:rsid w:val="00E45F2C"/>
    <w:rsid w:val="00E513A9"/>
    <w:rsid w:val="00E52A56"/>
    <w:rsid w:val="00E5389D"/>
    <w:rsid w:val="00E56D06"/>
    <w:rsid w:val="00E571A7"/>
    <w:rsid w:val="00E575F4"/>
    <w:rsid w:val="00E61FE7"/>
    <w:rsid w:val="00E64DBC"/>
    <w:rsid w:val="00E658E8"/>
    <w:rsid w:val="00E661A3"/>
    <w:rsid w:val="00E66B5A"/>
    <w:rsid w:val="00E673A4"/>
    <w:rsid w:val="00E72851"/>
    <w:rsid w:val="00E72B6A"/>
    <w:rsid w:val="00E7658C"/>
    <w:rsid w:val="00E800EE"/>
    <w:rsid w:val="00E81537"/>
    <w:rsid w:val="00E82EDB"/>
    <w:rsid w:val="00E8419A"/>
    <w:rsid w:val="00E843E3"/>
    <w:rsid w:val="00E85749"/>
    <w:rsid w:val="00E85FE3"/>
    <w:rsid w:val="00E86DB6"/>
    <w:rsid w:val="00E86DD1"/>
    <w:rsid w:val="00E8794E"/>
    <w:rsid w:val="00E87AF4"/>
    <w:rsid w:val="00E87E73"/>
    <w:rsid w:val="00E90024"/>
    <w:rsid w:val="00E9018B"/>
    <w:rsid w:val="00E92075"/>
    <w:rsid w:val="00E93478"/>
    <w:rsid w:val="00E93B6D"/>
    <w:rsid w:val="00E9464F"/>
    <w:rsid w:val="00E95D7B"/>
    <w:rsid w:val="00E96EEA"/>
    <w:rsid w:val="00E9709F"/>
    <w:rsid w:val="00EA0182"/>
    <w:rsid w:val="00EA0743"/>
    <w:rsid w:val="00EA47E5"/>
    <w:rsid w:val="00EA5F90"/>
    <w:rsid w:val="00EA6C03"/>
    <w:rsid w:val="00EB16B3"/>
    <w:rsid w:val="00EB2A25"/>
    <w:rsid w:val="00EB5064"/>
    <w:rsid w:val="00EB588C"/>
    <w:rsid w:val="00EB60B4"/>
    <w:rsid w:val="00EC1046"/>
    <w:rsid w:val="00EC32EA"/>
    <w:rsid w:val="00EC4B19"/>
    <w:rsid w:val="00ED0F2E"/>
    <w:rsid w:val="00ED1E45"/>
    <w:rsid w:val="00ED3293"/>
    <w:rsid w:val="00ED61AE"/>
    <w:rsid w:val="00ED6A2E"/>
    <w:rsid w:val="00EE1A19"/>
    <w:rsid w:val="00EE2CA9"/>
    <w:rsid w:val="00EE4BD4"/>
    <w:rsid w:val="00EE4DE7"/>
    <w:rsid w:val="00EE6C17"/>
    <w:rsid w:val="00EE7688"/>
    <w:rsid w:val="00EE7B7F"/>
    <w:rsid w:val="00EF1469"/>
    <w:rsid w:val="00EF384A"/>
    <w:rsid w:val="00EF41C5"/>
    <w:rsid w:val="00EF495D"/>
    <w:rsid w:val="00EF503E"/>
    <w:rsid w:val="00EF63D5"/>
    <w:rsid w:val="00EF66B0"/>
    <w:rsid w:val="00EF6C20"/>
    <w:rsid w:val="00F01DDD"/>
    <w:rsid w:val="00F02B06"/>
    <w:rsid w:val="00F03547"/>
    <w:rsid w:val="00F07016"/>
    <w:rsid w:val="00F10C77"/>
    <w:rsid w:val="00F11C63"/>
    <w:rsid w:val="00F125E9"/>
    <w:rsid w:val="00F1352F"/>
    <w:rsid w:val="00F15F04"/>
    <w:rsid w:val="00F16002"/>
    <w:rsid w:val="00F17D57"/>
    <w:rsid w:val="00F2114A"/>
    <w:rsid w:val="00F2321C"/>
    <w:rsid w:val="00F23BD4"/>
    <w:rsid w:val="00F23D27"/>
    <w:rsid w:val="00F24BE6"/>
    <w:rsid w:val="00F25177"/>
    <w:rsid w:val="00F27747"/>
    <w:rsid w:val="00F27778"/>
    <w:rsid w:val="00F31778"/>
    <w:rsid w:val="00F317CD"/>
    <w:rsid w:val="00F31B90"/>
    <w:rsid w:val="00F3332E"/>
    <w:rsid w:val="00F34200"/>
    <w:rsid w:val="00F358AD"/>
    <w:rsid w:val="00F37220"/>
    <w:rsid w:val="00F37C27"/>
    <w:rsid w:val="00F40737"/>
    <w:rsid w:val="00F43198"/>
    <w:rsid w:val="00F432C8"/>
    <w:rsid w:val="00F4365F"/>
    <w:rsid w:val="00F44549"/>
    <w:rsid w:val="00F44A46"/>
    <w:rsid w:val="00F450C4"/>
    <w:rsid w:val="00F4545C"/>
    <w:rsid w:val="00F45965"/>
    <w:rsid w:val="00F4640C"/>
    <w:rsid w:val="00F46ECE"/>
    <w:rsid w:val="00F47AC3"/>
    <w:rsid w:val="00F517A0"/>
    <w:rsid w:val="00F52851"/>
    <w:rsid w:val="00F561E0"/>
    <w:rsid w:val="00F6283A"/>
    <w:rsid w:val="00F6288E"/>
    <w:rsid w:val="00F64EFB"/>
    <w:rsid w:val="00F65E4C"/>
    <w:rsid w:val="00F66A7D"/>
    <w:rsid w:val="00F66AEB"/>
    <w:rsid w:val="00F6709C"/>
    <w:rsid w:val="00F672ED"/>
    <w:rsid w:val="00F67C11"/>
    <w:rsid w:val="00F70331"/>
    <w:rsid w:val="00F703E8"/>
    <w:rsid w:val="00F710A6"/>
    <w:rsid w:val="00F718A3"/>
    <w:rsid w:val="00F721DF"/>
    <w:rsid w:val="00F7367C"/>
    <w:rsid w:val="00F7435A"/>
    <w:rsid w:val="00F758E0"/>
    <w:rsid w:val="00F75AC5"/>
    <w:rsid w:val="00F75FDD"/>
    <w:rsid w:val="00F902C3"/>
    <w:rsid w:val="00F92758"/>
    <w:rsid w:val="00F95200"/>
    <w:rsid w:val="00F9575E"/>
    <w:rsid w:val="00F95A97"/>
    <w:rsid w:val="00F96265"/>
    <w:rsid w:val="00F96617"/>
    <w:rsid w:val="00FA01E8"/>
    <w:rsid w:val="00FA2CE6"/>
    <w:rsid w:val="00FB0F1E"/>
    <w:rsid w:val="00FB3755"/>
    <w:rsid w:val="00FB3E68"/>
    <w:rsid w:val="00FB4596"/>
    <w:rsid w:val="00FB54A0"/>
    <w:rsid w:val="00FB5B4D"/>
    <w:rsid w:val="00FB5BAD"/>
    <w:rsid w:val="00FC1EEA"/>
    <w:rsid w:val="00FC2350"/>
    <w:rsid w:val="00FC2EFD"/>
    <w:rsid w:val="00FC3045"/>
    <w:rsid w:val="00FC54BE"/>
    <w:rsid w:val="00FC6B73"/>
    <w:rsid w:val="00FC6C83"/>
    <w:rsid w:val="00FC717D"/>
    <w:rsid w:val="00FC7C85"/>
    <w:rsid w:val="00FD128E"/>
    <w:rsid w:val="00FD153A"/>
    <w:rsid w:val="00FD2DF6"/>
    <w:rsid w:val="00FD2EF6"/>
    <w:rsid w:val="00FD30CF"/>
    <w:rsid w:val="00FD61E4"/>
    <w:rsid w:val="00FE1C51"/>
    <w:rsid w:val="00FE1D6B"/>
    <w:rsid w:val="00FE2C1A"/>
    <w:rsid w:val="00FE351F"/>
    <w:rsid w:val="00FE3B17"/>
    <w:rsid w:val="00FE52A8"/>
    <w:rsid w:val="00FE5DBF"/>
    <w:rsid w:val="00FF0F59"/>
    <w:rsid w:val="00FF105B"/>
    <w:rsid w:val="00FF443C"/>
    <w:rsid w:val="00FF4766"/>
    <w:rsid w:val="00FF61C8"/>
    <w:rsid w:val="00FF75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67FD7DB"/>
  <w15:docId w15:val="{9B8837A9-1060-4F96-BB1B-DF21E04C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6D3C"/>
    <w:pPr>
      <w:spacing w:line="276" w:lineRule="auto"/>
    </w:pPr>
    <w:rPr>
      <w:rFonts w:ascii="Grotesque MT Std" w:eastAsia="Times New Roman" w:hAnsi="Grotesque MT Std"/>
      <w:szCs w:val="22"/>
      <w:lang w:eastAsia="en-US"/>
    </w:rPr>
  </w:style>
  <w:style w:type="paragraph" w:styleId="Kop1">
    <w:name w:val="heading 1"/>
    <w:basedOn w:val="Standaard"/>
    <w:next w:val="Standaard"/>
    <w:rsid w:val="00DB2744"/>
    <w:pPr>
      <w:keepNext/>
      <w:spacing w:line="240" w:lineRule="auto"/>
      <w:outlineLvl w:val="0"/>
    </w:pPr>
    <w:rPr>
      <w:rFonts w:ascii="Trebuchet MS" w:hAnsi="Trebuchet MS"/>
      <w:b/>
      <w:bCs/>
      <w:sz w:val="24"/>
      <w:szCs w:val="24"/>
    </w:rPr>
  </w:style>
  <w:style w:type="paragraph" w:styleId="Kop2">
    <w:name w:val="heading 2"/>
    <w:basedOn w:val="Standaard"/>
    <w:next w:val="Standaard"/>
    <w:rsid w:val="00DB2744"/>
    <w:pPr>
      <w:keepNext/>
      <w:tabs>
        <w:tab w:val="left" w:pos="357"/>
        <w:tab w:val="left" w:pos="731"/>
        <w:tab w:val="left" w:pos="907"/>
      </w:tabs>
      <w:spacing w:line="288" w:lineRule="auto"/>
      <w:outlineLvl w:val="1"/>
    </w:pPr>
    <w:rPr>
      <w:rFonts w:ascii="Trebuchet MS" w:hAnsi="Trebuchet MS"/>
      <w:b/>
      <w:bCs/>
      <w:szCs w:val="24"/>
    </w:rPr>
  </w:style>
  <w:style w:type="paragraph" w:styleId="Kop3">
    <w:name w:val="heading 3"/>
    <w:basedOn w:val="Standaard"/>
    <w:next w:val="Standaard"/>
    <w:rsid w:val="00DB2744"/>
    <w:pPr>
      <w:keepNext/>
      <w:tabs>
        <w:tab w:val="left" w:pos="255"/>
        <w:tab w:val="left" w:pos="357"/>
        <w:tab w:val="left" w:pos="731"/>
        <w:tab w:val="left" w:pos="958"/>
      </w:tabs>
      <w:spacing w:line="312" w:lineRule="auto"/>
      <w:outlineLvl w:val="2"/>
    </w:pPr>
    <w:rPr>
      <w:rFonts w:ascii="Trebuchet MS" w:hAnsi="Trebuchet MS"/>
      <w:szCs w:val="24"/>
      <w:u w:val="single"/>
    </w:rPr>
  </w:style>
  <w:style w:type="paragraph" w:styleId="Kop4">
    <w:name w:val="heading 4"/>
    <w:basedOn w:val="Standaard"/>
    <w:next w:val="Standaard"/>
    <w:rsid w:val="00DB2744"/>
    <w:pPr>
      <w:keepNext/>
      <w:tabs>
        <w:tab w:val="left" w:pos="255"/>
        <w:tab w:val="left" w:pos="357"/>
        <w:tab w:val="left" w:pos="731"/>
        <w:tab w:val="left" w:pos="958"/>
      </w:tabs>
      <w:spacing w:line="312" w:lineRule="auto"/>
      <w:outlineLvl w:val="3"/>
    </w:pPr>
    <w:rPr>
      <w:rFonts w:ascii="Trebuchet MS" w:hAnsi="Trebuchet MS"/>
      <w:i/>
      <w:iCs/>
      <w:szCs w:val="24"/>
    </w:rPr>
  </w:style>
  <w:style w:type="paragraph" w:styleId="Kop5">
    <w:name w:val="heading 5"/>
    <w:basedOn w:val="Standaard"/>
    <w:next w:val="Standaard"/>
    <w:rsid w:val="005A5790"/>
    <w:pPr>
      <w:keepNext/>
      <w:pBdr>
        <w:bottom w:val="single" w:sz="4" w:space="1" w:color="auto"/>
      </w:pBdr>
      <w:tabs>
        <w:tab w:val="left" w:pos="255"/>
        <w:tab w:val="left" w:pos="357"/>
        <w:tab w:val="left" w:pos="731"/>
        <w:tab w:val="left" w:pos="958"/>
      </w:tabs>
      <w:spacing w:line="312" w:lineRule="auto"/>
      <w:outlineLvl w:val="4"/>
    </w:pPr>
    <w:rPr>
      <w:rFonts w:ascii="Trebuchet MS" w:hAnsi="Trebuchet MS"/>
      <w:b/>
      <w:bCs/>
      <w:szCs w:val="24"/>
    </w:rPr>
  </w:style>
  <w:style w:type="paragraph" w:styleId="Kop6">
    <w:name w:val="heading 6"/>
    <w:basedOn w:val="Standaard"/>
    <w:next w:val="Standaard"/>
    <w:rsid w:val="00DB2744"/>
    <w:pPr>
      <w:keepNext/>
      <w:tabs>
        <w:tab w:val="left" w:pos="360"/>
        <w:tab w:val="left" w:pos="720"/>
        <w:tab w:val="left" w:pos="900"/>
      </w:tabs>
      <w:spacing w:line="288" w:lineRule="auto"/>
      <w:outlineLvl w:val="5"/>
    </w:pPr>
    <w:rPr>
      <w:rFonts w:ascii="Trebuchet MS" w:hAnsi="Trebuchet MS"/>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E5E40"/>
    <w:pPr>
      <w:tabs>
        <w:tab w:val="center" w:pos="4320"/>
        <w:tab w:val="right" w:pos="8640"/>
      </w:tabs>
    </w:pPr>
  </w:style>
  <w:style w:type="paragraph" w:styleId="Voettekst">
    <w:name w:val="footer"/>
    <w:basedOn w:val="Standaard"/>
    <w:rsid w:val="002E5E40"/>
    <w:pPr>
      <w:tabs>
        <w:tab w:val="center" w:pos="4320"/>
        <w:tab w:val="right" w:pos="8640"/>
      </w:tabs>
    </w:pPr>
  </w:style>
  <w:style w:type="character" w:styleId="Paginanummer">
    <w:name w:val="page number"/>
    <w:basedOn w:val="Standaardalinea-lettertype"/>
    <w:rsid w:val="002E5E40"/>
  </w:style>
  <w:style w:type="character" w:styleId="Verwijzingopmerking">
    <w:name w:val="annotation reference"/>
    <w:semiHidden/>
    <w:rsid w:val="00B42311"/>
    <w:rPr>
      <w:sz w:val="16"/>
      <w:szCs w:val="16"/>
    </w:rPr>
  </w:style>
  <w:style w:type="paragraph" w:styleId="Tekstopmerking">
    <w:name w:val="annotation text"/>
    <w:basedOn w:val="Standaard"/>
    <w:semiHidden/>
    <w:rsid w:val="00B42311"/>
    <w:rPr>
      <w:szCs w:val="20"/>
    </w:rPr>
  </w:style>
  <w:style w:type="paragraph" w:styleId="Onderwerpvanopmerking">
    <w:name w:val="annotation subject"/>
    <w:basedOn w:val="Tekstopmerking"/>
    <w:next w:val="Tekstopmerking"/>
    <w:semiHidden/>
    <w:rsid w:val="00B42311"/>
    <w:rPr>
      <w:b/>
      <w:bCs/>
    </w:rPr>
  </w:style>
  <w:style w:type="paragraph" w:styleId="Ballontekst">
    <w:name w:val="Balloon Text"/>
    <w:basedOn w:val="Standaard"/>
    <w:semiHidden/>
    <w:rsid w:val="00B42311"/>
    <w:rPr>
      <w:rFonts w:ascii="Tahoma" w:hAnsi="Tahoma" w:cs="Tahoma"/>
      <w:sz w:val="16"/>
      <w:szCs w:val="16"/>
    </w:rPr>
  </w:style>
  <w:style w:type="paragraph" w:customStyle="1" w:styleId="Kleurrijkelijst-accent11">
    <w:name w:val="Kleurrijke lijst - accent 11"/>
    <w:basedOn w:val="Standaard"/>
    <w:rsid w:val="0023265C"/>
    <w:pPr>
      <w:ind w:left="720"/>
      <w:contextualSpacing/>
    </w:pPr>
    <w:rPr>
      <w:rFonts w:eastAsia="Calibri"/>
    </w:rPr>
  </w:style>
  <w:style w:type="character" w:styleId="Hyperlink">
    <w:name w:val="Hyperlink"/>
    <w:rsid w:val="00413D15"/>
    <w:rPr>
      <w:color w:val="0000FF"/>
      <w:u w:val="single"/>
    </w:rPr>
  </w:style>
  <w:style w:type="character" w:styleId="Tekstvantijdelijkeaanduiding">
    <w:name w:val="Placeholder Text"/>
    <w:basedOn w:val="Standaardalinea-lettertype"/>
    <w:uiPriority w:val="99"/>
    <w:semiHidden/>
    <w:rsid w:val="001D7EFD"/>
    <w:rPr>
      <w:color w:val="808080"/>
    </w:rPr>
  </w:style>
  <w:style w:type="paragraph" w:customStyle="1" w:styleId="kopvergadering">
    <w:name w:val="kop_vergadering"/>
    <w:basedOn w:val="Standaard"/>
    <w:next w:val="Standaard"/>
    <w:rsid w:val="001D7EFD"/>
    <w:pPr>
      <w:spacing w:line="312" w:lineRule="auto"/>
      <w:ind w:right="-284"/>
    </w:pPr>
    <w:rPr>
      <w:b/>
      <w:szCs w:val="20"/>
    </w:rPr>
  </w:style>
  <w:style w:type="paragraph" w:customStyle="1" w:styleId="nrkopvergadering">
    <w:name w:val="nr_kop_vergadering"/>
    <w:basedOn w:val="Standaard"/>
    <w:next w:val="Standaard"/>
    <w:rsid w:val="00A147A9"/>
    <w:pPr>
      <w:numPr>
        <w:numId w:val="1"/>
      </w:numPr>
      <w:tabs>
        <w:tab w:val="left" w:pos="426"/>
      </w:tabs>
      <w:spacing w:line="312" w:lineRule="auto"/>
      <w:ind w:left="0" w:right="-284" w:firstLine="0"/>
      <w:contextualSpacing/>
    </w:pPr>
    <w:rPr>
      <w:rFonts w:eastAsia="MS Mincho"/>
      <w:b/>
      <w:szCs w:val="20"/>
    </w:rPr>
  </w:style>
  <w:style w:type="paragraph" w:customStyle="1" w:styleId="opsomming">
    <w:name w:val="opsomming"/>
    <w:basedOn w:val="Standaard"/>
    <w:qFormat/>
    <w:rsid w:val="00145F75"/>
    <w:pPr>
      <w:numPr>
        <w:ilvl w:val="1"/>
        <w:numId w:val="42"/>
      </w:numPr>
      <w:tabs>
        <w:tab w:val="left" w:pos="1701"/>
      </w:tabs>
      <w:ind w:left="1701" w:hanging="283"/>
    </w:pPr>
    <w:rPr>
      <w:szCs w:val="20"/>
    </w:rPr>
  </w:style>
  <w:style w:type="paragraph" w:styleId="Titel">
    <w:name w:val="Title"/>
    <w:basedOn w:val="Standaard"/>
    <w:next w:val="Standaard"/>
    <w:link w:val="TitelChar"/>
    <w:qFormat/>
    <w:rsid w:val="002A223B"/>
    <w:pPr>
      <w:ind w:right="-284"/>
      <w:contextualSpacing/>
    </w:pPr>
    <w:rPr>
      <w:rFonts w:ascii="Sketch Block" w:hAnsi="Sketch Block"/>
      <w:b/>
      <w:sz w:val="40"/>
      <w:szCs w:val="24"/>
    </w:rPr>
  </w:style>
  <w:style w:type="character" w:customStyle="1" w:styleId="TitelChar">
    <w:name w:val="Titel Char"/>
    <w:basedOn w:val="Standaardalinea-lettertype"/>
    <w:link w:val="Titel"/>
    <w:rsid w:val="002A223B"/>
    <w:rPr>
      <w:rFonts w:ascii="Sketch Block" w:eastAsia="Times New Roman" w:hAnsi="Sketch Block"/>
      <w:b/>
      <w:sz w:val="40"/>
      <w:szCs w:val="24"/>
      <w:lang w:eastAsia="en-US"/>
    </w:rPr>
  </w:style>
  <w:style w:type="paragraph" w:customStyle="1" w:styleId="Titelverslag">
    <w:name w:val="Titel_verslag"/>
    <w:rsid w:val="00A147A9"/>
    <w:pPr>
      <w:pBdr>
        <w:bottom w:val="single" w:sz="4" w:space="1" w:color="03A887"/>
      </w:pBdr>
      <w:spacing w:before="200" w:line="312" w:lineRule="auto"/>
    </w:pPr>
    <w:rPr>
      <w:rFonts w:ascii="Sketch Block" w:eastAsia="Times New Roman" w:hAnsi="Sketch Block"/>
      <w:b/>
      <w:sz w:val="24"/>
      <w:szCs w:val="24"/>
      <w:lang w:eastAsia="en-US"/>
    </w:rPr>
  </w:style>
  <w:style w:type="paragraph" w:customStyle="1" w:styleId="StijlTitelverslagTimesNewRoman">
    <w:name w:val="Stijl Titel_verslag + Times New Roman"/>
    <w:basedOn w:val="Titelverslag"/>
    <w:rsid w:val="00E14100"/>
    <w:pPr>
      <w:pBdr>
        <w:bottom w:val="single" w:sz="4" w:space="1" w:color="auto"/>
      </w:pBdr>
    </w:pPr>
    <w:rPr>
      <w:bCs/>
    </w:rPr>
  </w:style>
  <w:style w:type="numbering" w:customStyle="1" w:styleId="opsomtekens">
    <w:name w:val="opsomtekens"/>
    <w:uiPriority w:val="99"/>
    <w:rsid w:val="00203D54"/>
    <w:pPr>
      <w:numPr>
        <w:numId w:val="41"/>
      </w:numPr>
    </w:pPr>
  </w:style>
  <w:style w:type="paragraph" w:customStyle="1" w:styleId="Kop">
    <w:name w:val="Kop"/>
    <w:basedOn w:val="Standaard"/>
    <w:qFormat/>
    <w:rsid w:val="00145F75"/>
    <w:pPr>
      <w:ind w:left="1418"/>
    </w:pPr>
    <w:rPr>
      <w:rFonts w:ascii="Rockwell Extra Bold" w:hAnsi="Rockwell Extra Bold"/>
    </w:rPr>
  </w:style>
  <w:style w:type="paragraph" w:styleId="Lijstalinea">
    <w:name w:val="List Paragraph"/>
    <w:basedOn w:val="Standaard"/>
    <w:uiPriority w:val="34"/>
    <w:rsid w:val="00A13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0890">
      <w:bodyDiv w:val="1"/>
      <w:marLeft w:val="0"/>
      <w:marRight w:val="0"/>
      <w:marTop w:val="0"/>
      <w:marBottom w:val="0"/>
      <w:divBdr>
        <w:top w:val="none" w:sz="0" w:space="0" w:color="auto"/>
        <w:left w:val="none" w:sz="0" w:space="0" w:color="auto"/>
        <w:bottom w:val="none" w:sz="0" w:space="0" w:color="auto"/>
        <w:right w:val="none" w:sz="0" w:space="0" w:color="auto"/>
      </w:divBdr>
    </w:div>
    <w:div w:id="83692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ajk.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aj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ownloads\Algemeen_document_testdocu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4AC9-CFAD-45DB-BDA9-50F2568B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Algemeen_document_testdocument</Template>
  <TotalTime>0</TotalTime>
  <Pages>1</Pages>
  <Words>230</Words>
  <Characters>1435</Characters>
  <Application>Microsoft Office Word</Application>
  <DocSecurity>4</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Vaststellen agenda:</vt:lpstr>
    </vt:vector>
  </TitlesOfParts>
  <Company>PJS/NAJK</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Systeembeheer</dc:creator>
  <cp:lastModifiedBy>Systeembeheer</cp:lastModifiedBy>
  <cp:revision>2</cp:revision>
  <cp:lastPrinted>2012-03-27T15:01:00Z</cp:lastPrinted>
  <dcterms:created xsi:type="dcterms:W3CDTF">2023-10-28T12:27:00Z</dcterms:created>
  <dcterms:modified xsi:type="dcterms:W3CDTF">2023-10-28T12:27:00Z</dcterms:modified>
</cp:coreProperties>
</file>